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C2" w:rsidRDefault="002770C2">
      <w:pPr>
        <w:ind w:left="5387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 1</w:t>
      </w:r>
      <w:r>
        <w:rPr>
          <w:sz w:val="22"/>
          <w:szCs w:val="22"/>
        </w:rPr>
        <w:br/>
        <w:t>к Акту обследования ОСИ к паспорту доступности ОСИ</w:t>
      </w:r>
    </w:p>
    <w:tbl>
      <w:tblPr>
        <w:tblW w:w="0" w:type="auto"/>
        <w:tblInd w:w="65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851"/>
      </w:tblGrid>
      <w:tr w:rsidR="002770C2" w:rsidRPr="00871F1E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0C2" w:rsidRPr="00871F1E" w:rsidRDefault="002770C2">
            <w:pPr>
              <w:ind w:right="57"/>
              <w:jc w:val="right"/>
              <w:rPr>
                <w:rFonts w:eastAsiaTheme="minorEastAsia"/>
                <w:sz w:val="22"/>
                <w:szCs w:val="22"/>
              </w:rPr>
            </w:pPr>
            <w:r w:rsidRPr="00871F1E">
              <w:rPr>
                <w:rFonts w:eastAsiaTheme="minorEastAsia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0C2" w:rsidRPr="00871F1E" w:rsidRDefault="002770C2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2770C2" w:rsidRDefault="002770C2">
      <w:pPr>
        <w:ind w:left="5103"/>
        <w:rPr>
          <w:sz w:val="2"/>
          <w:szCs w:val="2"/>
          <w:lang w:val="en-US"/>
        </w:rPr>
      </w:pPr>
    </w:p>
    <w:tbl>
      <w:tblPr>
        <w:tblW w:w="0" w:type="auto"/>
        <w:tblInd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397"/>
        <w:gridCol w:w="255"/>
        <w:gridCol w:w="1474"/>
        <w:gridCol w:w="397"/>
        <w:gridCol w:w="397"/>
        <w:gridCol w:w="284"/>
      </w:tblGrid>
      <w:tr w:rsidR="002770C2" w:rsidRPr="00871F1E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0C2" w:rsidRPr="00871F1E" w:rsidRDefault="002770C2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871F1E">
              <w:rPr>
                <w:rFonts w:eastAsiaTheme="minorEastAsia"/>
                <w:sz w:val="22"/>
                <w:szCs w:val="22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0C2" w:rsidRPr="00871F1E" w:rsidRDefault="00D20A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0C2" w:rsidRPr="00871F1E" w:rsidRDefault="002770C2">
            <w:pPr>
              <w:rPr>
                <w:rFonts w:eastAsiaTheme="minorEastAsia"/>
                <w:sz w:val="22"/>
                <w:szCs w:val="22"/>
              </w:rPr>
            </w:pPr>
            <w:r w:rsidRPr="00871F1E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0C2" w:rsidRPr="00871F1E" w:rsidRDefault="00D20A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0C2" w:rsidRPr="004D5E1C" w:rsidRDefault="002770C2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D5E1C">
              <w:rPr>
                <w:rFonts w:eastAsiaTheme="minorEastAsia"/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0C2" w:rsidRPr="004D5E1C" w:rsidRDefault="009734B7">
            <w:pPr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0C2" w:rsidRPr="004D5E1C" w:rsidRDefault="002770C2">
            <w:pPr>
              <w:ind w:left="57"/>
              <w:rPr>
                <w:rFonts w:eastAsiaTheme="minorEastAsia"/>
                <w:b/>
                <w:sz w:val="22"/>
                <w:szCs w:val="22"/>
              </w:rPr>
            </w:pPr>
            <w:proofErr w:type="gramStart"/>
            <w:r w:rsidRPr="004D5E1C">
              <w:rPr>
                <w:rFonts w:eastAsiaTheme="minorEastAsia"/>
                <w:b/>
                <w:sz w:val="22"/>
                <w:szCs w:val="22"/>
              </w:rPr>
              <w:t>г</w:t>
            </w:r>
            <w:proofErr w:type="gramEnd"/>
            <w:r w:rsidRPr="004D5E1C">
              <w:rPr>
                <w:rFonts w:eastAsiaTheme="minorEastAsia"/>
                <w:b/>
                <w:sz w:val="22"/>
                <w:szCs w:val="22"/>
              </w:rPr>
              <w:t>.</w:t>
            </w:r>
          </w:p>
        </w:tc>
      </w:tr>
    </w:tbl>
    <w:p w:rsidR="002770C2" w:rsidRDefault="002770C2">
      <w:pPr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I.</w:t>
      </w:r>
      <w:r>
        <w:rPr>
          <w:b/>
          <w:bCs/>
          <w:sz w:val="28"/>
          <w:szCs w:val="28"/>
        </w:rPr>
        <w:t xml:space="preserve"> Результаты обследования:</w:t>
      </w:r>
    </w:p>
    <w:p w:rsidR="002770C2" w:rsidRDefault="002770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Территории, прилегающей к зданию (участка)</w:t>
      </w:r>
      <w:r w:rsidR="00F82541">
        <w:rPr>
          <w:b/>
          <w:bCs/>
          <w:sz w:val="28"/>
          <w:szCs w:val="28"/>
        </w:rPr>
        <w:t xml:space="preserve"> М</w:t>
      </w:r>
      <w:r w:rsidR="009E113F">
        <w:rPr>
          <w:b/>
          <w:bCs/>
          <w:sz w:val="28"/>
          <w:szCs w:val="28"/>
        </w:rPr>
        <w:t>Б</w:t>
      </w:r>
      <w:r w:rsidR="00F82541">
        <w:rPr>
          <w:b/>
          <w:bCs/>
          <w:sz w:val="28"/>
          <w:szCs w:val="28"/>
        </w:rPr>
        <w:t xml:space="preserve">ОУ </w:t>
      </w:r>
      <w:r w:rsidR="009734B7">
        <w:rPr>
          <w:b/>
          <w:bCs/>
          <w:sz w:val="28"/>
          <w:szCs w:val="28"/>
        </w:rPr>
        <w:t xml:space="preserve">ЦО имени А. </w:t>
      </w:r>
      <w:proofErr w:type="spellStart"/>
      <w:r w:rsidR="009734B7">
        <w:rPr>
          <w:b/>
          <w:bCs/>
          <w:sz w:val="28"/>
          <w:szCs w:val="28"/>
        </w:rPr>
        <w:t>Атрощанка</w:t>
      </w:r>
      <w:proofErr w:type="spellEnd"/>
      <w:r w:rsidR="009734B7">
        <w:rPr>
          <w:b/>
          <w:bCs/>
          <w:sz w:val="28"/>
          <w:szCs w:val="28"/>
        </w:rPr>
        <w:t>.</w:t>
      </w:r>
    </w:p>
    <w:p w:rsidR="002770C2" w:rsidRDefault="0098613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верь</w:t>
      </w:r>
      <w:proofErr w:type="spellEnd"/>
      <w:r>
        <w:rPr>
          <w:sz w:val="28"/>
          <w:szCs w:val="28"/>
        </w:rPr>
        <w:t xml:space="preserve">, Тверская область, </w:t>
      </w:r>
      <w:r w:rsidR="009E113F">
        <w:rPr>
          <w:sz w:val="28"/>
          <w:szCs w:val="28"/>
        </w:rPr>
        <w:t>ул.</w:t>
      </w:r>
      <w:r w:rsidR="009734B7">
        <w:rPr>
          <w:sz w:val="28"/>
          <w:szCs w:val="28"/>
        </w:rPr>
        <w:t xml:space="preserve"> </w:t>
      </w:r>
      <w:proofErr w:type="spellStart"/>
      <w:r w:rsidR="009734B7">
        <w:rPr>
          <w:sz w:val="28"/>
          <w:szCs w:val="28"/>
        </w:rPr>
        <w:t>А.Атрощанка</w:t>
      </w:r>
      <w:proofErr w:type="spellEnd"/>
      <w:r w:rsidR="009734B7">
        <w:rPr>
          <w:sz w:val="28"/>
          <w:szCs w:val="28"/>
        </w:rPr>
        <w:t xml:space="preserve"> д.1</w:t>
      </w:r>
    </w:p>
    <w:p w:rsidR="002770C2" w:rsidRDefault="002770C2">
      <w:pPr>
        <w:pBdr>
          <w:top w:val="single" w:sz="4" w:space="1" w:color="auto"/>
        </w:pBd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Наименование объекта, адрес</w:t>
      </w:r>
    </w:p>
    <w:tbl>
      <w:tblPr>
        <w:tblW w:w="1020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567"/>
        <w:gridCol w:w="567"/>
        <w:gridCol w:w="567"/>
        <w:gridCol w:w="2126"/>
        <w:gridCol w:w="1276"/>
        <w:gridCol w:w="1559"/>
        <w:gridCol w:w="1134"/>
      </w:tblGrid>
      <w:tr w:rsidR="002770C2" w:rsidRPr="00871F1E" w:rsidTr="00F34FAB">
        <w:trPr>
          <w:cantSplit/>
        </w:trPr>
        <w:tc>
          <w:tcPr>
            <w:tcW w:w="567" w:type="dxa"/>
            <w:vMerge w:val="restart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№</w:t>
            </w:r>
            <w:r w:rsidRPr="00871F1E">
              <w:rPr>
                <w:rFonts w:eastAsiaTheme="minorEastAsia"/>
                <w:sz w:val="24"/>
                <w:szCs w:val="24"/>
              </w:rPr>
              <w:br/>
            </w:r>
            <w:proofErr w:type="gramStart"/>
            <w:r w:rsidRPr="00871F1E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Pr="00871F1E">
              <w:rPr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Наличие элемента</w:t>
            </w:r>
          </w:p>
        </w:tc>
        <w:tc>
          <w:tcPr>
            <w:tcW w:w="3402" w:type="dxa"/>
            <w:gridSpan w:val="2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Выявленные нарушения и замечания</w:t>
            </w:r>
          </w:p>
        </w:tc>
        <w:tc>
          <w:tcPr>
            <w:tcW w:w="2693" w:type="dxa"/>
            <w:gridSpan w:val="2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Работы по адаптации объектов</w:t>
            </w:r>
          </w:p>
        </w:tc>
      </w:tr>
      <w:tr w:rsidR="002770C2" w:rsidRPr="00871F1E" w:rsidTr="00F34FAB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2770C2" w:rsidRPr="00871F1E" w:rsidRDefault="002770C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770C2" w:rsidRPr="00871F1E" w:rsidRDefault="002770C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871F1E">
              <w:rPr>
                <w:rFonts w:eastAsiaTheme="minorEastAsia"/>
                <w:sz w:val="24"/>
                <w:szCs w:val="24"/>
              </w:rPr>
              <w:t>есть</w:t>
            </w:r>
            <w:proofErr w:type="gramEnd"/>
            <w:r w:rsidRPr="00871F1E">
              <w:rPr>
                <w:rFonts w:eastAsiaTheme="minorEastAsia"/>
                <w:sz w:val="24"/>
                <w:szCs w:val="24"/>
              </w:rPr>
              <w:t>/нет</w:t>
            </w:r>
          </w:p>
        </w:tc>
        <w:tc>
          <w:tcPr>
            <w:tcW w:w="567" w:type="dxa"/>
            <w:textDirection w:val="btLr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№ на</w:t>
            </w:r>
            <w:r w:rsidRPr="00871F1E">
              <w:rPr>
                <w:rFonts w:eastAsiaTheme="minorEastAsia"/>
                <w:sz w:val="24"/>
                <w:szCs w:val="24"/>
              </w:rPr>
              <w:br/>
              <w:t>плане</w:t>
            </w:r>
          </w:p>
        </w:tc>
        <w:tc>
          <w:tcPr>
            <w:tcW w:w="567" w:type="dxa"/>
            <w:textDirection w:val="btLr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№ фото</w:t>
            </w:r>
          </w:p>
        </w:tc>
        <w:tc>
          <w:tcPr>
            <w:tcW w:w="2126" w:type="dxa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pacing w:val="-8"/>
                <w:sz w:val="24"/>
                <w:szCs w:val="24"/>
              </w:rPr>
            </w:pPr>
            <w:r w:rsidRPr="00871F1E">
              <w:rPr>
                <w:rFonts w:eastAsiaTheme="minorEastAsia"/>
                <w:spacing w:val="-8"/>
                <w:sz w:val="24"/>
                <w:szCs w:val="24"/>
              </w:rPr>
              <w:t>Значимо</w:t>
            </w:r>
            <w:r w:rsidRPr="00871F1E">
              <w:rPr>
                <w:rFonts w:eastAsiaTheme="minorEastAsia"/>
                <w:spacing w:val="-8"/>
                <w:sz w:val="24"/>
                <w:szCs w:val="24"/>
              </w:rPr>
              <w:br/>
              <w:t xml:space="preserve"> для</w:t>
            </w:r>
            <w:r w:rsidRPr="00871F1E">
              <w:rPr>
                <w:rFonts w:eastAsiaTheme="minorEastAsia"/>
                <w:spacing w:val="-8"/>
                <w:sz w:val="24"/>
                <w:szCs w:val="24"/>
              </w:rPr>
              <w:br/>
              <w:t>инвалида (категория)</w:t>
            </w:r>
          </w:p>
        </w:tc>
        <w:tc>
          <w:tcPr>
            <w:tcW w:w="1559" w:type="dxa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Виды работ</w:t>
            </w:r>
          </w:p>
        </w:tc>
      </w:tr>
      <w:tr w:rsidR="002770C2" w:rsidRPr="00871F1E" w:rsidTr="00F34FAB">
        <w:trPr>
          <w:cantSplit/>
          <w:trHeight w:val="1010"/>
        </w:trPr>
        <w:tc>
          <w:tcPr>
            <w:tcW w:w="567" w:type="dxa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1.1</w:t>
            </w:r>
          </w:p>
        </w:tc>
        <w:tc>
          <w:tcPr>
            <w:tcW w:w="1843" w:type="dxa"/>
            <w:vAlign w:val="center"/>
          </w:tcPr>
          <w:p w:rsidR="002770C2" w:rsidRPr="00871F1E" w:rsidRDefault="002770C2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Вход (входы) на территорию</w:t>
            </w:r>
          </w:p>
        </w:tc>
        <w:tc>
          <w:tcPr>
            <w:tcW w:w="567" w:type="dxa"/>
            <w:vAlign w:val="center"/>
          </w:tcPr>
          <w:p w:rsidR="002770C2" w:rsidRPr="00871F1E" w:rsidRDefault="0098613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есть</w:t>
            </w:r>
          </w:p>
        </w:tc>
        <w:tc>
          <w:tcPr>
            <w:tcW w:w="567" w:type="dxa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F45D7" w:rsidRPr="004F45D7" w:rsidRDefault="00C80BF9" w:rsidP="004F45D7">
            <w:pPr>
              <w:rPr>
                <w:sz w:val="22"/>
                <w:szCs w:val="22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 xml:space="preserve"> Перед входом на территорию объекта отсутствуют</w:t>
            </w:r>
            <w:r w:rsidR="004F45D7">
              <w:rPr>
                <w:rFonts w:eastAsiaTheme="minorEastAsia"/>
                <w:sz w:val="24"/>
                <w:szCs w:val="24"/>
              </w:rPr>
              <w:t>,</w:t>
            </w:r>
            <w:r w:rsidR="00757AB2" w:rsidRPr="00871F1E">
              <w:rPr>
                <w:rFonts w:eastAsiaTheme="minorEastAsia"/>
                <w:sz w:val="24"/>
                <w:szCs w:val="24"/>
              </w:rPr>
              <w:t xml:space="preserve"> </w:t>
            </w:r>
            <w:r w:rsidR="004F45D7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="004F45D7" w:rsidRPr="004F45D7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доступные для МГН, в том числе инвалидов-колясочников элементы информации об объекте</w:t>
            </w:r>
            <w:proofErr w:type="gramStart"/>
            <w:r w:rsidR="004F45D7" w:rsidRPr="004F45D7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4F45D7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4F45D7" w:rsidRPr="004F45D7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п.4.1.1 СП 59.13330.2012) </w:t>
            </w:r>
          </w:p>
          <w:p w:rsidR="002770C2" w:rsidRPr="00871F1E" w:rsidRDefault="002770C2" w:rsidP="005B7E9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70C2" w:rsidRPr="00871F1E" w:rsidRDefault="007A7A9C">
            <w:pPr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К</w:t>
            </w:r>
            <w:proofErr w:type="gramStart"/>
            <w:r w:rsidRPr="00871F1E">
              <w:rPr>
                <w:rFonts w:eastAsiaTheme="minorEastAsia"/>
                <w:sz w:val="24"/>
                <w:szCs w:val="24"/>
              </w:rPr>
              <w:t>,О</w:t>
            </w:r>
            <w:proofErr w:type="gramEnd"/>
            <w:r w:rsidRPr="00871F1E">
              <w:rPr>
                <w:rFonts w:eastAsiaTheme="minorEastAsia"/>
                <w:sz w:val="24"/>
                <w:szCs w:val="24"/>
              </w:rPr>
              <w:t>,С,Г,У</w:t>
            </w:r>
          </w:p>
        </w:tc>
        <w:tc>
          <w:tcPr>
            <w:tcW w:w="1559" w:type="dxa"/>
            <w:vAlign w:val="center"/>
          </w:tcPr>
          <w:p w:rsidR="002770C2" w:rsidRPr="00871F1E" w:rsidRDefault="007A7A9C" w:rsidP="005B7E9B">
            <w:pPr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Адаптация входа на территорию объекта</w:t>
            </w:r>
            <w:r w:rsidR="00757AB2" w:rsidRPr="00871F1E">
              <w:rPr>
                <w:rFonts w:eastAsiaTheme="minorEastAsia"/>
                <w:sz w:val="24"/>
                <w:szCs w:val="24"/>
              </w:rPr>
              <w:t>. Установка</w:t>
            </w:r>
            <w:r w:rsidR="004F45D7" w:rsidRPr="004F45D7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элемент</w:t>
            </w:r>
            <w:r w:rsidR="004F45D7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ов</w:t>
            </w:r>
            <w:r w:rsidR="004F45D7" w:rsidRPr="004F45D7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информации об объекте.</w:t>
            </w:r>
            <w:r w:rsidR="00757AB2" w:rsidRPr="00871F1E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770C2" w:rsidRPr="00871F1E" w:rsidRDefault="00ED56EB" w:rsidP="00757AB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Текущий ремонт</w:t>
            </w:r>
          </w:p>
        </w:tc>
      </w:tr>
      <w:tr w:rsidR="002770C2" w:rsidRPr="00871F1E" w:rsidTr="00F34FAB">
        <w:trPr>
          <w:cantSplit/>
          <w:trHeight w:val="983"/>
        </w:trPr>
        <w:tc>
          <w:tcPr>
            <w:tcW w:w="567" w:type="dxa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1.2</w:t>
            </w:r>
          </w:p>
        </w:tc>
        <w:tc>
          <w:tcPr>
            <w:tcW w:w="1843" w:type="dxa"/>
            <w:vAlign w:val="center"/>
          </w:tcPr>
          <w:p w:rsidR="002770C2" w:rsidRPr="00871F1E" w:rsidRDefault="002770C2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Путь (пути) движения на территории</w:t>
            </w:r>
          </w:p>
        </w:tc>
        <w:tc>
          <w:tcPr>
            <w:tcW w:w="567" w:type="dxa"/>
            <w:vAlign w:val="center"/>
          </w:tcPr>
          <w:p w:rsidR="002770C2" w:rsidRPr="00871F1E" w:rsidRDefault="0098613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есть</w:t>
            </w:r>
          </w:p>
        </w:tc>
        <w:tc>
          <w:tcPr>
            <w:tcW w:w="567" w:type="dxa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56EB" w:rsidRPr="00857D5D" w:rsidRDefault="005B7E9B" w:rsidP="005B7E9B">
            <w:r w:rsidRPr="004F45D7">
              <w:rPr>
                <w:sz w:val="24"/>
                <w:szCs w:val="24"/>
              </w:rPr>
              <w:t xml:space="preserve"> </w:t>
            </w:r>
            <w:proofErr w:type="gramStart"/>
            <w:r w:rsidRPr="004F45D7">
              <w:rPr>
                <w:sz w:val="24"/>
                <w:szCs w:val="24"/>
              </w:rPr>
              <w:t>Отсутствуют тактильные средства, выполняющие предупредительную функцию</w:t>
            </w:r>
            <w:r>
              <w:rPr>
                <w:sz w:val="24"/>
                <w:szCs w:val="24"/>
              </w:rPr>
              <w:t>,</w:t>
            </w:r>
            <w:r w:rsidRPr="004F45D7">
              <w:rPr>
                <w:sz w:val="24"/>
                <w:szCs w:val="24"/>
              </w:rPr>
              <w:t xml:space="preserve"> на покрытии пешеходных путей на участке</w:t>
            </w:r>
            <w:r w:rsidRPr="004F45D7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(п.</w:t>
            </w:r>
            <w:r>
              <w:t>4.1.10.</w:t>
            </w:r>
            <w:proofErr w:type="gramEnd"/>
            <w:r>
              <w:t xml:space="preserve"> </w:t>
            </w:r>
            <w:proofErr w:type="gramStart"/>
            <w:r>
              <w:t>СП 59 13330.2012)</w:t>
            </w:r>
            <w:proofErr w:type="gramEnd"/>
          </w:p>
          <w:p w:rsidR="002770C2" w:rsidRPr="00871F1E" w:rsidRDefault="002770C2" w:rsidP="005B7E9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70C2" w:rsidRPr="00871F1E" w:rsidRDefault="007A7A9C">
            <w:pPr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К</w:t>
            </w:r>
            <w:proofErr w:type="gramStart"/>
            <w:r w:rsidRPr="00871F1E">
              <w:rPr>
                <w:rFonts w:eastAsiaTheme="minorEastAsia"/>
                <w:sz w:val="24"/>
                <w:szCs w:val="24"/>
              </w:rPr>
              <w:t>,О</w:t>
            </w:r>
            <w:proofErr w:type="gramEnd"/>
            <w:r w:rsidRPr="00871F1E">
              <w:rPr>
                <w:rFonts w:eastAsiaTheme="minorEastAsia"/>
                <w:sz w:val="24"/>
                <w:szCs w:val="24"/>
              </w:rPr>
              <w:t>,С,Г,У</w:t>
            </w:r>
          </w:p>
        </w:tc>
        <w:tc>
          <w:tcPr>
            <w:tcW w:w="1559" w:type="dxa"/>
            <w:vAlign w:val="center"/>
          </w:tcPr>
          <w:p w:rsidR="002770C2" w:rsidRPr="00871F1E" w:rsidRDefault="005B7E9B" w:rsidP="0098613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Установка </w:t>
            </w:r>
            <w:r w:rsidRPr="004F45D7">
              <w:rPr>
                <w:sz w:val="24"/>
                <w:szCs w:val="24"/>
              </w:rPr>
              <w:t>тактильны</w:t>
            </w:r>
            <w:r>
              <w:rPr>
                <w:sz w:val="24"/>
                <w:szCs w:val="24"/>
              </w:rPr>
              <w:t>х</w:t>
            </w:r>
            <w:r w:rsidRPr="004F45D7">
              <w:rPr>
                <w:sz w:val="24"/>
                <w:szCs w:val="24"/>
              </w:rPr>
              <w:t xml:space="preserve"> средств, выполняющи</w:t>
            </w:r>
            <w:r>
              <w:rPr>
                <w:sz w:val="24"/>
                <w:szCs w:val="24"/>
              </w:rPr>
              <w:t>х</w:t>
            </w:r>
            <w:r w:rsidRPr="004F45D7">
              <w:rPr>
                <w:sz w:val="24"/>
                <w:szCs w:val="24"/>
              </w:rPr>
              <w:t xml:space="preserve"> предупредительную функцию</w:t>
            </w:r>
            <w:r>
              <w:rPr>
                <w:sz w:val="24"/>
                <w:szCs w:val="24"/>
              </w:rPr>
              <w:t>,</w:t>
            </w:r>
            <w:r w:rsidRPr="004F45D7">
              <w:rPr>
                <w:sz w:val="24"/>
                <w:szCs w:val="24"/>
              </w:rPr>
              <w:t xml:space="preserve"> на покрытии пешеходных путей на участке</w:t>
            </w:r>
            <w:r w:rsidR="00857D5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635E35" w:rsidRDefault="00635E35" w:rsidP="005B7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  <w:p w:rsidR="002770C2" w:rsidRPr="00871F1E" w:rsidRDefault="002770C2" w:rsidP="00635E3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770C2" w:rsidRPr="00871F1E" w:rsidTr="00F34FAB">
        <w:trPr>
          <w:cantSplit/>
          <w:trHeight w:val="840"/>
        </w:trPr>
        <w:tc>
          <w:tcPr>
            <w:tcW w:w="567" w:type="dxa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1.3</w:t>
            </w:r>
          </w:p>
        </w:tc>
        <w:tc>
          <w:tcPr>
            <w:tcW w:w="1843" w:type="dxa"/>
            <w:vAlign w:val="center"/>
          </w:tcPr>
          <w:p w:rsidR="002770C2" w:rsidRPr="00871F1E" w:rsidRDefault="002770C2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2770C2" w:rsidRPr="00871F1E" w:rsidRDefault="00857D5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есть</w:t>
            </w:r>
          </w:p>
        </w:tc>
        <w:tc>
          <w:tcPr>
            <w:tcW w:w="567" w:type="dxa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70C2" w:rsidRPr="00871F1E" w:rsidRDefault="002770C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70C2" w:rsidRPr="00871F1E" w:rsidRDefault="002770C2" w:rsidP="00C04D7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0C2" w:rsidRPr="00871F1E" w:rsidRDefault="00986130" w:rsidP="0098613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770C2" w:rsidRPr="00871F1E" w:rsidRDefault="00C04D79" w:rsidP="0098613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2770C2" w:rsidRPr="00871F1E" w:rsidTr="00F34FAB">
        <w:trPr>
          <w:cantSplit/>
          <w:trHeight w:val="839"/>
        </w:trPr>
        <w:tc>
          <w:tcPr>
            <w:tcW w:w="567" w:type="dxa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1.4</w:t>
            </w:r>
          </w:p>
        </w:tc>
        <w:tc>
          <w:tcPr>
            <w:tcW w:w="1843" w:type="dxa"/>
            <w:vAlign w:val="center"/>
          </w:tcPr>
          <w:p w:rsidR="002770C2" w:rsidRPr="00871F1E" w:rsidRDefault="002770C2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2770C2" w:rsidRPr="00871F1E" w:rsidRDefault="00857D5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есть</w:t>
            </w:r>
          </w:p>
        </w:tc>
        <w:tc>
          <w:tcPr>
            <w:tcW w:w="567" w:type="dxa"/>
            <w:vAlign w:val="center"/>
          </w:tcPr>
          <w:p w:rsidR="002770C2" w:rsidRPr="00871F1E" w:rsidRDefault="0098613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770C2" w:rsidRPr="00871F1E" w:rsidRDefault="0098613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770C2" w:rsidRPr="00871F1E" w:rsidRDefault="00986130">
            <w:pPr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70C2" w:rsidRPr="00871F1E" w:rsidRDefault="00986130">
            <w:pPr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770C2" w:rsidRPr="00871F1E" w:rsidRDefault="00986130" w:rsidP="0098613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770C2" w:rsidRPr="00871F1E" w:rsidRDefault="00986130" w:rsidP="0098613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5B7E9B" w:rsidRPr="00871F1E" w:rsidTr="00F34FAB">
        <w:trPr>
          <w:cantSplit/>
          <w:trHeight w:val="836"/>
        </w:trPr>
        <w:tc>
          <w:tcPr>
            <w:tcW w:w="567" w:type="dxa"/>
            <w:vAlign w:val="center"/>
          </w:tcPr>
          <w:p w:rsidR="005B7E9B" w:rsidRPr="00871F1E" w:rsidRDefault="005B7E9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843" w:type="dxa"/>
            <w:vAlign w:val="center"/>
          </w:tcPr>
          <w:p w:rsidR="005B7E9B" w:rsidRPr="00871F1E" w:rsidRDefault="005B7E9B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Автостоянка и парковка</w:t>
            </w:r>
          </w:p>
        </w:tc>
        <w:tc>
          <w:tcPr>
            <w:tcW w:w="567" w:type="dxa"/>
            <w:vAlign w:val="center"/>
          </w:tcPr>
          <w:p w:rsidR="005B7E9B" w:rsidRPr="00871F1E" w:rsidRDefault="005B7E9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нет</w:t>
            </w:r>
          </w:p>
        </w:tc>
        <w:tc>
          <w:tcPr>
            <w:tcW w:w="567" w:type="dxa"/>
            <w:vAlign w:val="center"/>
          </w:tcPr>
          <w:p w:rsidR="005B7E9B" w:rsidRPr="00871F1E" w:rsidRDefault="005B7E9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5B7E9B" w:rsidRPr="00871F1E" w:rsidRDefault="005B7E9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5B7E9B" w:rsidRPr="005B7E9B" w:rsidRDefault="005B7E9B" w:rsidP="005B7E9B">
            <w:pPr>
              <w:rPr>
                <w:sz w:val="24"/>
                <w:szCs w:val="24"/>
              </w:rPr>
            </w:pPr>
            <w:r w:rsidRPr="005B7E9B">
              <w:rPr>
                <w:sz w:val="24"/>
                <w:szCs w:val="24"/>
              </w:rPr>
              <w:t xml:space="preserve">4.2.1. </w:t>
            </w:r>
            <w:proofErr w:type="gramStart"/>
            <w:r w:rsidRPr="005B7E9B">
              <w:rPr>
                <w:sz w:val="24"/>
                <w:szCs w:val="24"/>
              </w:rPr>
              <w:t>Отсутствует автостоянка около здания учреждения для транспорта инвалидов, в том числе  специализированное место для автотранспорта инвалидов на кресле-коляске</w:t>
            </w:r>
            <w:r w:rsidR="007509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509B5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</w:t>
            </w:r>
            <w:r w:rsidR="007509B5">
              <w:rPr>
                <w:sz w:val="24"/>
                <w:szCs w:val="24"/>
              </w:rPr>
              <w:t xml:space="preserve">п. </w:t>
            </w:r>
            <w:r w:rsidRPr="007509B5">
              <w:t>4.2.1.</w:t>
            </w:r>
            <w:proofErr w:type="gramEnd"/>
            <w:r>
              <w:t xml:space="preserve"> </w:t>
            </w:r>
            <w:proofErr w:type="gramStart"/>
            <w:r w:rsidR="007509B5">
              <w:t>СП 59.</w:t>
            </w:r>
            <w:r>
              <w:t>13330.2012)</w:t>
            </w:r>
            <w:proofErr w:type="gramEnd"/>
          </w:p>
          <w:p w:rsidR="005B7E9B" w:rsidRPr="00871F1E" w:rsidRDefault="005B7E9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E9B" w:rsidRPr="00871F1E" w:rsidRDefault="005B7E9B" w:rsidP="00DB41DA">
            <w:pPr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К</w:t>
            </w:r>
            <w:r w:rsidR="007509B5" w:rsidRPr="00871F1E">
              <w:rPr>
                <w:rFonts w:eastAsiaTheme="minorEastAsia"/>
                <w:sz w:val="24"/>
                <w:szCs w:val="24"/>
              </w:rPr>
              <w:t>, О</w:t>
            </w:r>
            <w:proofErr w:type="gramStart"/>
            <w:r w:rsidRPr="00871F1E">
              <w:rPr>
                <w:rFonts w:eastAsiaTheme="minorEastAsia"/>
                <w:sz w:val="24"/>
                <w:szCs w:val="24"/>
              </w:rPr>
              <w:t>,С</w:t>
            </w:r>
            <w:proofErr w:type="gramEnd"/>
            <w:r w:rsidRPr="00871F1E">
              <w:rPr>
                <w:rFonts w:eastAsiaTheme="minorEastAsia"/>
                <w:sz w:val="24"/>
                <w:szCs w:val="24"/>
              </w:rPr>
              <w:t>,Г,У</w:t>
            </w:r>
          </w:p>
        </w:tc>
        <w:tc>
          <w:tcPr>
            <w:tcW w:w="1559" w:type="dxa"/>
            <w:vAlign w:val="center"/>
          </w:tcPr>
          <w:p w:rsidR="005B7E9B" w:rsidRPr="005B7E9B" w:rsidRDefault="004E1AE1" w:rsidP="005B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="005B7E9B" w:rsidRPr="005B7E9B">
              <w:rPr>
                <w:sz w:val="24"/>
                <w:szCs w:val="24"/>
              </w:rPr>
              <w:t>автостоянк</w:t>
            </w:r>
            <w:r w:rsidR="007509B5">
              <w:rPr>
                <w:sz w:val="24"/>
                <w:szCs w:val="24"/>
              </w:rPr>
              <w:t>и</w:t>
            </w:r>
            <w:r w:rsidR="005B7E9B" w:rsidRPr="005B7E9B">
              <w:rPr>
                <w:sz w:val="24"/>
                <w:szCs w:val="24"/>
              </w:rPr>
              <w:t xml:space="preserve"> около здания учреждения для транспорта инвалидов, в том числе  специализированное место для автотранспорта инвалидов на кресле-коляске</w:t>
            </w:r>
          </w:p>
          <w:p w:rsidR="005B7E9B" w:rsidRPr="00871F1E" w:rsidRDefault="005B7E9B" w:rsidP="0098613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E9B" w:rsidRPr="00871F1E" w:rsidRDefault="005B7E9B" w:rsidP="0098613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Капитальный ремонт</w:t>
            </w:r>
          </w:p>
        </w:tc>
      </w:tr>
      <w:tr w:rsidR="005B7E9B" w:rsidRPr="00871F1E" w:rsidTr="00F34FAB">
        <w:trPr>
          <w:cantSplit/>
          <w:trHeight w:val="1100"/>
        </w:trPr>
        <w:tc>
          <w:tcPr>
            <w:tcW w:w="567" w:type="dxa"/>
            <w:vAlign w:val="center"/>
          </w:tcPr>
          <w:p w:rsidR="005B7E9B" w:rsidRPr="00871F1E" w:rsidRDefault="005B7E9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7E9B" w:rsidRPr="00871F1E" w:rsidRDefault="005B7E9B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871F1E">
              <w:rPr>
                <w:rFonts w:eastAsiaTheme="minorEastAsia"/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5B7E9B" w:rsidRPr="00871F1E" w:rsidRDefault="005B7E9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7E9B" w:rsidRPr="00871F1E" w:rsidRDefault="005B7E9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7E9B" w:rsidRPr="00871F1E" w:rsidRDefault="005B7E9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B7E9B" w:rsidRPr="00871F1E" w:rsidRDefault="004E1AE1" w:rsidP="004E1AE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Не обеспечена информационная поддержка на вс</w:t>
            </w:r>
            <w:r w:rsidR="00216E88">
              <w:rPr>
                <w:rFonts w:eastAsiaTheme="minorEastAsia"/>
                <w:sz w:val="24"/>
                <w:szCs w:val="24"/>
              </w:rPr>
              <w:t xml:space="preserve">ех путях  движения МГН. 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 w:rsidRPr="005B7E9B">
              <w:rPr>
                <w:sz w:val="24"/>
                <w:szCs w:val="24"/>
              </w:rPr>
              <w:t>Отсутствует автостоянка около здания учреждения для транспорта инвалидов</w:t>
            </w:r>
          </w:p>
        </w:tc>
        <w:tc>
          <w:tcPr>
            <w:tcW w:w="1276" w:type="dxa"/>
            <w:vAlign w:val="center"/>
          </w:tcPr>
          <w:p w:rsidR="005B7E9B" w:rsidRPr="00871F1E" w:rsidRDefault="005B7E9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7E9B" w:rsidRPr="00871F1E" w:rsidRDefault="004E1AE1" w:rsidP="004E1AE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Обеспечить информационную поддержку на в</w:t>
            </w:r>
            <w:r w:rsidR="00216E88">
              <w:rPr>
                <w:rFonts w:eastAsiaTheme="minorEastAsia"/>
                <w:sz w:val="24"/>
                <w:szCs w:val="24"/>
              </w:rPr>
              <w:t xml:space="preserve">сех путях  движения МГН. </w:t>
            </w:r>
            <w:r>
              <w:rPr>
                <w:rFonts w:eastAsiaTheme="minorEastAsia"/>
                <w:sz w:val="24"/>
                <w:szCs w:val="24"/>
              </w:rPr>
              <w:t xml:space="preserve"> Создать </w:t>
            </w:r>
            <w:r w:rsidRPr="005B7E9B">
              <w:rPr>
                <w:sz w:val="24"/>
                <w:szCs w:val="24"/>
              </w:rPr>
              <w:t>автостоянк</w:t>
            </w:r>
            <w:r>
              <w:rPr>
                <w:sz w:val="24"/>
                <w:szCs w:val="24"/>
              </w:rPr>
              <w:t>у</w:t>
            </w:r>
            <w:r w:rsidRPr="005B7E9B">
              <w:rPr>
                <w:sz w:val="24"/>
                <w:szCs w:val="24"/>
              </w:rPr>
              <w:t xml:space="preserve"> около здания учреждения для транспорта инвалидов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B7E9B" w:rsidRPr="00871F1E" w:rsidRDefault="003B0ED2" w:rsidP="0098613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Капитальный ремонт</w:t>
            </w:r>
          </w:p>
        </w:tc>
      </w:tr>
    </w:tbl>
    <w:p w:rsidR="002770C2" w:rsidRDefault="002770C2">
      <w:pPr>
        <w:pageBreakBefore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 w:rsidRPr="004E1AE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Заключение по зоне: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126"/>
        <w:gridCol w:w="992"/>
        <w:gridCol w:w="851"/>
        <w:gridCol w:w="2409"/>
      </w:tblGrid>
      <w:tr w:rsidR="002770C2" w:rsidRPr="00871F1E">
        <w:trPr>
          <w:cantSplit/>
          <w:trHeight w:val="473"/>
        </w:trPr>
        <w:tc>
          <w:tcPr>
            <w:tcW w:w="2722" w:type="dxa"/>
            <w:vMerge w:val="restart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71F1E">
              <w:rPr>
                <w:rFonts w:eastAsiaTheme="minorEastAsia"/>
                <w:sz w:val="28"/>
                <w:szCs w:val="28"/>
              </w:rPr>
              <w:t>Наименование</w:t>
            </w:r>
          </w:p>
          <w:p w:rsidR="002770C2" w:rsidRPr="00871F1E" w:rsidRDefault="002770C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71F1E">
              <w:rPr>
                <w:rFonts w:eastAsiaTheme="minorEastAsia"/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126" w:type="dxa"/>
            <w:vMerge w:val="restart"/>
          </w:tcPr>
          <w:p w:rsidR="002770C2" w:rsidRPr="00871F1E" w:rsidRDefault="002770C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71F1E">
              <w:rPr>
                <w:rFonts w:eastAsiaTheme="minorEastAsia"/>
                <w:sz w:val="28"/>
                <w:szCs w:val="28"/>
              </w:rPr>
              <w:t>Состояние доступности *</w:t>
            </w:r>
            <w:r w:rsidRPr="00871F1E">
              <w:rPr>
                <w:rFonts w:eastAsiaTheme="minorEastAsia"/>
                <w:sz w:val="28"/>
                <w:szCs w:val="28"/>
              </w:rPr>
              <w:br/>
              <w:t>(к пункту 3.4 Акта обследования ОСИ)</w:t>
            </w:r>
          </w:p>
        </w:tc>
        <w:tc>
          <w:tcPr>
            <w:tcW w:w="1843" w:type="dxa"/>
            <w:gridSpan w:val="2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71F1E">
              <w:rPr>
                <w:rFonts w:eastAsiaTheme="minorEastAsia"/>
                <w:sz w:val="28"/>
                <w:szCs w:val="28"/>
              </w:rPr>
              <w:t>Приложение</w:t>
            </w:r>
          </w:p>
        </w:tc>
        <w:tc>
          <w:tcPr>
            <w:tcW w:w="2409" w:type="dxa"/>
            <w:vMerge w:val="restart"/>
          </w:tcPr>
          <w:p w:rsidR="002770C2" w:rsidRPr="00871F1E" w:rsidRDefault="002770C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71F1E">
              <w:rPr>
                <w:rFonts w:eastAsiaTheme="minorEastAsia"/>
                <w:sz w:val="28"/>
                <w:szCs w:val="28"/>
              </w:rPr>
              <w:t>Рекомендации</w:t>
            </w:r>
            <w:r w:rsidRPr="00871F1E">
              <w:rPr>
                <w:rFonts w:eastAsiaTheme="minorEastAsia"/>
                <w:sz w:val="28"/>
                <w:szCs w:val="28"/>
              </w:rPr>
              <w:br/>
              <w:t>по адаптации</w:t>
            </w:r>
            <w:r w:rsidRPr="00871F1E">
              <w:rPr>
                <w:rFonts w:eastAsiaTheme="minorEastAsia"/>
                <w:sz w:val="28"/>
                <w:szCs w:val="28"/>
              </w:rPr>
              <w:br/>
              <w:t>(вид работы)**</w:t>
            </w:r>
            <w:r w:rsidRPr="00871F1E">
              <w:rPr>
                <w:rFonts w:eastAsiaTheme="minorEastAsia"/>
                <w:sz w:val="28"/>
                <w:szCs w:val="28"/>
              </w:rPr>
              <w:br/>
              <w:t>к пункту 4.1 Акта обследования ОСИ</w:t>
            </w:r>
          </w:p>
        </w:tc>
      </w:tr>
      <w:tr w:rsidR="002770C2" w:rsidRPr="00871F1E">
        <w:trPr>
          <w:cantSplit/>
          <w:trHeight w:val="1680"/>
        </w:trPr>
        <w:tc>
          <w:tcPr>
            <w:tcW w:w="2722" w:type="dxa"/>
            <w:vMerge/>
          </w:tcPr>
          <w:p w:rsidR="002770C2" w:rsidRPr="00871F1E" w:rsidRDefault="002770C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71F1E">
              <w:rPr>
                <w:rFonts w:eastAsiaTheme="minorEastAsia"/>
                <w:sz w:val="28"/>
                <w:szCs w:val="28"/>
              </w:rPr>
              <w:t>№ на плане</w:t>
            </w:r>
          </w:p>
        </w:tc>
        <w:tc>
          <w:tcPr>
            <w:tcW w:w="851" w:type="dxa"/>
            <w:vAlign w:val="center"/>
          </w:tcPr>
          <w:p w:rsidR="002770C2" w:rsidRPr="00871F1E" w:rsidRDefault="002770C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71F1E">
              <w:rPr>
                <w:rFonts w:eastAsiaTheme="minorEastAsia"/>
                <w:sz w:val="28"/>
                <w:szCs w:val="28"/>
              </w:rPr>
              <w:t>№ фото</w:t>
            </w:r>
          </w:p>
        </w:tc>
        <w:tc>
          <w:tcPr>
            <w:tcW w:w="2409" w:type="dxa"/>
            <w:vMerge/>
          </w:tcPr>
          <w:p w:rsidR="002770C2" w:rsidRPr="00871F1E" w:rsidRDefault="002770C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86130" w:rsidRPr="00871F1E" w:rsidTr="00ED56EB">
        <w:trPr>
          <w:cantSplit/>
          <w:trHeight w:val="687"/>
        </w:trPr>
        <w:tc>
          <w:tcPr>
            <w:tcW w:w="2722" w:type="dxa"/>
          </w:tcPr>
          <w:p w:rsidR="00986130" w:rsidRPr="00635E35" w:rsidRDefault="00986130" w:rsidP="00D24A5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635E35">
              <w:rPr>
                <w:rFonts w:eastAsiaTheme="minorEastAsia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126" w:type="dxa"/>
            <w:vAlign w:val="center"/>
          </w:tcPr>
          <w:p w:rsidR="00986130" w:rsidRPr="00635E35" w:rsidRDefault="0019570B" w:rsidP="00ED56EB">
            <w:pPr>
              <w:ind w:left="5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ДЧ-И          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опорно-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двигательно</w:t>
            </w:r>
            <w:proofErr w:type="spellEnd"/>
            <w:proofErr w:type="gramEnd"/>
            <w:r>
              <w:rPr>
                <w:rFonts w:eastAsiaTheme="minorEastAsia"/>
                <w:sz w:val="24"/>
                <w:szCs w:val="24"/>
              </w:rPr>
              <w:t>, с нарушением слуха</w:t>
            </w:r>
          </w:p>
        </w:tc>
        <w:tc>
          <w:tcPr>
            <w:tcW w:w="992" w:type="dxa"/>
            <w:vAlign w:val="center"/>
          </w:tcPr>
          <w:p w:rsidR="00986130" w:rsidRPr="00871F1E" w:rsidRDefault="009861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86130" w:rsidRPr="00871F1E" w:rsidRDefault="009861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C04D79" w:rsidRPr="00635E35" w:rsidRDefault="005B7E9B" w:rsidP="00D24A5A">
            <w:pPr>
              <w:ind w:left="57" w:firstLine="26"/>
              <w:rPr>
                <w:rFonts w:eastAsiaTheme="minorEastAsia"/>
                <w:sz w:val="24"/>
                <w:szCs w:val="24"/>
              </w:rPr>
            </w:pPr>
            <w:r w:rsidRPr="00635E35">
              <w:rPr>
                <w:rFonts w:eastAsiaTheme="minorEastAsia"/>
                <w:sz w:val="24"/>
                <w:szCs w:val="24"/>
              </w:rPr>
              <w:t>Капитальный ремонт</w:t>
            </w:r>
          </w:p>
        </w:tc>
      </w:tr>
    </w:tbl>
    <w:p w:rsidR="002770C2" w:rsidRDefault="002770C2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 Указывается: </w:t>
      </w:r>
      <w:proofErr w:type="gramStart"/>
      <w:r>
        <w:rPr>
          <w:sz w:val="22"/>
          <w:szCs w:val="22"/>
        </w:rPr>
        <w:t>ДП-В – доступно полностью всем; ДП-И (К, О, С, Г, У) – 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условно, ВНД – недоступно.</w:t>
      </w:r>
      <w:proofErr w:type="gramEnd"/>
    </w:p>
    <w:p w:rsidR="002770C2" w:rsidRDefault="002770C2">
      <w:pPr>
        <w:spacing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** 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2770C2" w:rsidRPr="00F34FAB" w:rsidRDefault="002770C2" w:rsidP="00F34FAB">
      <w:pPr>
        <w:pStyle w:val="a7"/>
        <w:shd w:val="clear" w:color="auto" w:fill="FFFFFF"/>
        <w:spacing w:before="120" w:beforeAutospacing="0" w:after="120" w:afterAutospacing="0" w:line="270" w:lineRule="atLeast"/>
      </w:pPr>
      <w:r>
        <w:rPr>
          <w:sz w:val="28"/>
          <w:szCs w:val="28"/>
        </w:rPr>
        <w:t xml:space="preserve">Комментарий к заключению: </w:t>
      </w:r>
      <w:r w:rsidR="00F34FAB" w:rsidRPr="00F34FAB">
        <w:rPr>
          <w:rStyle w:val="a8"/>
          <w:b w:val="0"/>
        </w:rPr>
        <w:t>Состояние доступности</w:t>
      </w:r>
      <w:r w:rsidR="0019570B">
        <w:rPr>
          <w:rStyle w:val="a8"/>
          <w:b w:val="0"/>
        </w:rPr>
        <w:t xml:space="preserve"> объекта оценено как доступно частично избирательно</w:t>
      </w:r>
      <w:r w:rsidR="00F34FAB" w:rsidRPr="00F34FAB">
        <w:rPr>
          <w:rStyle w:val="a8"/>
          <w:b w:val="0"/>
        </w:rPr>
        <w:t>, что не обеспечивает</w:t>
      </w:r>
      <w:r w:rsidR="0019570B">
        <w:rPr>
          <w:rStyle w:val="a8"/>
          <w:b w:val="0"/>
        </w:rPr>
        <w:t xml:space="preserve"> частичного</w:t>
      </w:r>
      <w:r w:rsidR="00F34FAB" w:rsidRPr="00F34FAB">
        <w:rPr>
          <w:rStyle w:val="a8"/>
          <w:b w:val="0"/>
        </w:rPr>
        <w:t xml:space="preserve"> полноценного нахождения на объекте граждан с ограниченными возможностями.</w:t>
      </w:r>
      <w:r w:rsidR="00F34FAB">
        <w:rPr>
          <w:rStyle w:val="a8"/>
          <w:b w:val="0"/>
        </w:rPr>
        <w:t xml:space="preserve"> </w:t>
      </w:r>
      <w:r w:rsidR="00BB6B75">
        <w:rPr>
          <w:rStyle w:val="a8"/>
          <w:b w:val="0"/>
        </w:rPr>
        <w:t>Т</w:t>
      </w:r>
      <w:r w:rsidR="00F34FAB" w:rsidRPr="00F34FAB">
        <w:rPr>
          <w:rStyle w:val="a8"/>
          <w:b w:val="0"/>
        </w:rPr>
        <w:t xml:space="preserve">ребуется </w:t>
      </w:r>
      <w:r w:rsidR="004E1AE1">
        <w:t xml:space="preserve"> обеспечение информационной поддержки на всем пути  движения МГН</w:t>
      </w:r>
      <w:r w:rsidR="00757AB2" w:rsidRPr="00F34FAB">
        <w:t xml:space="preserve">. </w:t>
      </w:r>
      <w:r w:rsidR="004E1AE1">
        <w:rPr>
          <w:rFonts w:eastAsiaTheme="minorEastAsia"/>
        </w:rPr>
        <w:t xml:space="preserve">Установка </w:t>
      </w:r>
      <w:r w:rsidR="004E1AE1" w:rsidRPr="004F45D7">
        <w:t>тактильны</w:t>
      </w:r>
      <w:r w:rsidR="004E1AE1">
        <w:t>х</w:t>
      </w:r>
      <w:r w:rsidR="004E1AE1" w:rsidRPr="004F45D7">
        <w:t xml:space="preserve"> средств, выполняющи</w:t>
      </w:r>
      <w:r w:rsidR="004E1AE1">
        <w:t>х</w:t>
      </w:r>
      <w:r w:rsidR="004E1AE1" w:rsidRPr="004F45D7">
        <w:t xml:space="preserve"> предупредительную функцию</w:t>
      </w:r>
      <w:r w:rsidR="004E1AE1">
        <w:t>,</w:t>
      </w:r>
      <w:r w:rsidR="004E1AE1" w:rsidRPr="004F45D7">
        <w:t xml:space="preserve"> на покрытии пешеходных путей на участке</w:t>
      </w:r>
      <w:proofErr w:type="gramStart"/>
      <w:r w:rsidR="004E1AE1">
        <w:t>.</w:t>
      </w:r>
      <w:r w:rsidR="00D54B1D">
        <w:t>.</w:t>
      </w:r>
      <w:proofErr w:type="gramEnd"/>
    </w:p>
    <w:p w:rsidR="002770C2" w:rsidRDefault="002770C2">
      <w:pPr>
        <w:pBdr>
          <w:top w:val="single" w:sz="4" w:space="1" w:color="auto"/>
        </w:pBdr>
        <w:ind w:left="3629"/>
        <w:rPr>
          <w:sz w:val="2"/>
          <w:szCs w:val="2"/>
        </w:rPr>
      </w:pPr>
      <w:bookmarkStart w:id="0" w:name="_GoBack"/>
      <w:bookmarkEnd w:id="0"/>
    </w:p>
    <w:p w:rsidR="002770C2" w:rsidRDefault="002770C2">
      <w:pPr>
        <w:rPr>
          <w:sz w:val="28"/>
          <w:szCs w:val="28"/>
        </w:rPr>
      </w:pPr>
    </w:p>
    <w:sectPr w:rsidR="002770C2" w:rsidSect="00582729">
      <w:headerReference w:type="default" r:id="rId7"/>
      <w:pgSz w:w="11906" w:h="16838"/>
      <w:pgMar w:top="1134" w:right="1134" w:bottom="1134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5" w:rsidRDefault="00825195">
      <w:r>
        <w:separator/>
      </w:r>
    </w:p>
  </w:endnote>
  <w:endnote w:type="continuationSeparator" w:id="0">
    <w:p w:rsidR="00825195" w:rsidRDefault="0082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5" w:rsidRDefault="00825195">
      <w:r>
        <w:separator/>
      </w:r>
    </w:p>
  </w:footnote>
  <w:footnote w:type="continuationSeparator" w:id="0">
    <w:p w:rsidR="00825195" w:rsidRDefault="00825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C2" w:rsidRDefault="002770C2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F45D7"/>
    <w:rsid w:val="00033B30"/>
    <w:rsid w:val="0019570B"/>
    <w:rsid w:val="001B4076"/>
    <w:rsid w:val="001C1F94"/>
    <w:rsid w:val="00212B59"/>
    <w:rsid w:val="00216E88"/>
    <w:rsid w:val="00253C47"/>
    <w:rsid w:val="002770C2"/>
    <w:rsid w:val="0032249C"/>
    <w:rsid w:val="003B0ED2"/>
    <w:rsid w:val="0040057A"/>
    <w:rsid w:val="00451779"/>
    <w:rsid w:val="004561B8"/>
    <w:rsid w:val="00471698"/>
    <w:rsid w:val="004D5E1C"/>
    <w:rsid w:val="004E1AE1"/>
    <w:rsid w:val="004F45D7"/>
    <w:rsid w:val="00582729"/>
    <w:rsid w:val="005B7E9B"/>
    <w:rsid w:val="005E136B"/>
    <w:rsid w:val="00620B7E"/>
    <w:rsid w:val="00635E35"/>
    <w:rsid w:val="007509B5"/>
    <w:rsid w:val="00757AB2"/>
    <w:rsid w:val="007A7A9C"/>
    <w:rsid w:val="00825195"/>
    <w:rsid w:val="00857D5D"/>
    <w:rsid w:val="00865083"/>
    <w:rsid w:val="00871F1E"/>
    <w:rsid w:val="008C3427"/>
    <w:rsid w:val="009553F6"/>
    <w:rsid w:val="009734B7"/>
    <w:rsid w:val="00986130"/>
    <w:rsid w:val="0099087E"/>
    <w:rsid w:val="009E113F"/>
    <w:rsid w:val="00B0472C"/>
    <w:rsid w:val="00B515C1"/>
    <w:rsid w:val="00BB6B75"/>
    <w:rsid w:val="00C04D79"/>
    <w:rsid w:val="00C80BF9"/>
    <w:rsid w:val="00D20ABE"/>
    <w:rsid w:val="00D24A5A"/>
    <w:rsid w:val="00D54B1D"/>
    <w:rsid w:val="00DF2DBD"/>
    <w:rsid w:val="00ED56EB"/>
    <w:rsid w:val="00F12675"/>
    <w:rsid w:val="00F34FAB"/>
    <w:rsid w:val="00F661AB"/>
    <w:rsid w:val="00F71EC2"/>
    <w:rsid w:val="00F82541"/>
    <w:rsid w:val="00F82814"/>
    <w:rsid w:val="00FA5290"/>
    <w:rsid w:val="00FC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72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7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8272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8272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82729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rsid w:val="00F34FA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F34F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89;&#1083;&#1077;&#1076;&#1085;&#1080;&#1077;%20&#1076;&#1086;&#1082;&#1091;&#1084;&#1077;&#1085;&#1090;&#1099;%20&#1089;%20&#1088;&#1072;&#1073;&#1086;&#1095;&#1077;&#1075;&#1086;%20&#1089;&#1090;&#1086;&#1083;&#1072;\2016%20&#1074;&#1089;&#1105;\&#1055;&#1072;&#1089;&#1087;&#1086;&#1088;&#1090;%20&#1076;&#1086;&#1089;&#1090;&#1091;&#1087;&#1085;&#1086;&#1089;&#1090;&#1080;\2015\&#1055;&#1088;&#1080;&#1083;.%201%20&#1082;%20&#1040;&#1082;&#1090;&#1091;%20&#1086;&#1073;&#1089;&#1083;&#1077;&#1076;&#1086;&#1074;&#1072;&#1085;&#1080;&#1103;%20&#1076;&#1083;&#1103;%20&#1087;&#1072;&#1089;&#1087;&#1086;&#1088;&#1090;&#1080;&#1079;&#1072;&#1094;&#1080;&#108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Прил. 1 к Акту обследования для паспортизации</Template>
  <TotalTime>130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 Равильевна</dc:creator>
  <cp:lastModifiedBy>Комиссаров Владимир Александрович</cp:lastModifiedBy>
  <cp:revision>8</cp:revision>
  <cp:lastPrinted>2017-05-16T17:29:00Z</cp:lastPrinted>
  <dcterms:created xsi:type="dcterms:W3CDTF">2020-06-17T07:19:00Z</dcterms:created>
  <dcterms:modified xsi:type="dcterms:W3CDTF">2020-07-01T08:41:00Z</dcterms:modified>
</cp:coreProperties>
</file>