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52" w:rsidRPr="00E14F66" w:rsidRDefault="008D7A0D">
      <w:pPr>
        <w:spacing w:before="240"/>
        <w:jc w:val="center"/>
        <w:rPr>
          <w:b/>
          <w:bCs/>
          <w:sz w:val="28"/>
          <w:szCs w:val="28"/>
        </w:rPr>
      </w:pPr>
      <w:r w:rsidRPr="00E14F66">
        <w:rPr>
          <w:b/>
          <w:bCs/>
          <w:sz w:val="28"/>
          <w:szCs w:val="28"/>
        </w:rPr>
        <w:t>АКТ ОБСЛЕДОВАНИЯ</w:t>
      </w:r>
      <w:r w:rsidRPr="00E14F66">
        <w:rPr>
          <w:b/>
          <w:bCs/>
          <w:sz w:val="28"/>
          <w:szCs w:val="28"/>
        </w:rPr>
        <w:br/>
        <w:t>объекта социальной инфраструктуры</w:t>
      </w:r>
    </w:p>
    <w:p w:rsidR="008D7A0D" w:rsidRPr="00E14F66" w:rsidRDefault="00F25A52">
      <w:pPr>
        <w:spacing w:before="240"/>
        <w:jc w:val="center"/>
        <w:rPr>
          <w:b/>
          <w:bCs/>
          <w:sz w:val="28"/>
          <w:szCs w:val="28"/>
        </w:rPr>
      </w:pPr>
      <w:r w:rsidRPr="00E14F66">
        <w:rPr>
          <w:b/>
          <w:bCs/>
          <w:sz w:val="28"/>
          <w:szCs w:val="28"/>
        </w:rPr>
        <w:t>М</w:t>
      </w:r>
      <w:r w:rsidR="00185910">
        <w:rPr>
          <w:b/>
          <w:bCs/>
          <w:sz w:val="28"/>
          <w:szCs w:val="28"/>
        </w:rPr>
        <w:t>Б</w:t>
      </w:r>
      <w:r w:rsidRPr="00E14F66">
        <w:rPr>
          <w:b/>
          <w:bCs/>
          <w:sz w:val="28"/>
          <w:szCs w:val="28"/>
        </w:rPr>
        <w:t xml:space="preserve">ОУ </w:t>
      </w:r>
      <w:r w:rsidR="009B37A4">
        <w:rPr>
          <w:b/>
          <w:bCs/>
          <w:sz w:val="28"/>
          <w:szCs w:val="28"/>
        </w:rPr>
        <w:t>ЦО имени</w:t>
      </w:r>
      <w:r w:rsidR="00586F7D">
        <w:rPr>
          <w:b/>
          <w:bCs/>
          <w:sz w:val="28"/>
          <w:szCs w:val="28"/>
        </w:rPr>
        <w:t xml:space="preserve"> А. </w:t>
      </w:r>
      <w:proofErr w:type="spellStart"/>
      <w:r w:rsidR="00586F7D">
        <w:rPr>
          <w:b/>
          <w:bCs/>
          <w:sz w:val="28"/>
          <w:szCs w:val="28"/>
        </w:rPr>
        <w:t>Атрощанка</w:t>
      </w:r>
      <w:proofErr w:type="spellEnd"/>
      <w:r w:rsidR="00586F7D">
        <w:rPr>
          <w:b/>
          <w:bCs/>
          <w:sz w:val="28"/>
          <w:szCs w:val="28"/>
        </w:rPr>
        <w:t>.</w:t>
      </w:r>
      <w:r w:rsidR="008D7A0D" w:rsidRPr="00E14F66">
        <w:rPr>
          <w:b/>
          <w:bCs/>
          <w:sz w:val="28"/>
          <w:szCs w:val="28"/>
        </w:rPr>
        <w:br/>
      </w:r>
      <w:r w:rsidR="008D7A0D" w:rsidRPr="00E14F66">
        <w:rPr>
          <w:bCs/>
          <w:sz w:val="28"/>
          <w:szCs w:val="28"/>
        </w:rPr>
        <w:t>К ПАСПОРТУ ДОСТУПНОСТИ ОСИ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2261"/>
      </w:tblGrid>
      <w:tr w:rsidR="008D7A0D" w:rsidRPr="00B26133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ind w:right="57"/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B26133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C2476C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</w:tr>
    </w:tbl>
    <w:p w:rsidR="008D7A0D" w:rsidRPr="00E14F66" w:rsidRDefault="008D7A0D">
      <w:pPr>
        <w:spacing w:after="360"/>
        <w:rPr>
          <w:b/>
          <w:bCs/>
          <w:sz w:val="28"/>
          <w:szCs w:val="28"/>
        </w:rPr>
      </w:pP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644"/>
        <w:gridCol w:w="454"/>
        <w:gridCol w:w="255"/>
        <w:gridCol w:w="1247"/>
        <w:gridCol w:w="510"/>
        <w:gridCol w:w="454"/>
        <w:gridCol w:w="340"/>
      </w:tblGrid>
      <w:tr w:rsidR="008D7A0D" w:rsidRPr="00B26133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F25A5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г. Тверь, Тверская область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2F3AC0" w:rsidRDefault="002F3AC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2F3AC0" w:rsidRDefault="002F3AC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июня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C2476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г.</w:t>
            </w:r>
          </w:p>
        </w:tc>
      </w:tr>
    </w:tbl>
    <w:p w:rsidR="008D7A0D" w:rsidRPr="00E14F66" w:rsidRDefault="008D7A0D">
      <w:pPr>
        <w:spacing w:before="480" w:after="240"/>
        <w:jc w:val="center"/>
        <w:rPr>
          <w:b/>
          <w:bCs/>
          <w:sz w:val="28"/>
          <w:szCs w:val="28"/>
        </w:rPr>
      </w:pPr>
      <w:r w:rsidRPr="00E14F66">
        <w:rPr>
          <w:b/>
          <w:bCs/>
          <w:sz w:val="28"/>
          <w:szCs w:val="28"/>
        </w:rPr>
        <w:t>1. Общие сведения об объекте</w:t>
      </w:r>
    </w:p>
    <w:p w:rsidR="007402EB" w:rsidRPr="00E14F66" w:rsidRDefault="008D7A0D" w:rsidP="00AF7E22">
      <w:pPr>
        <w:numPr>
          <w:ilvl w:val="1"/>
          <w:numId w:val="1"/>
        </w:numPr>
        <w:rPr>
          <w:sz w:val="28"/>
          <w:szCs w:val="28"/>
        </w:rPr>
      </w:pPr>
      <w:r w:rsidRPr="00E14F66">
        <w:rPr>
          <w:sz w:val="28"/>
          <w:szCs w:val="28"/>
        </w:rPr>
        <w:t xml:space="preserve">. Наименование (вид) объекта  </w:t>
      </w:r>
    </w:p>
    <w:p w:rsidR="007402EB" w:rsidRPr="00E14F66" w:rsidRDefault="00AF7E22" w:rsidP="007402EB">
      <w:pPr>
        <w:ind w:left="360"/>
        <w:rPr>
          <w:sz w:val="28"/>
          <w:szCs w:val="28"/>
          <w:u w:val="single"/>
        </w:rPr>
      </w:pPr>
      <w:r w:rsidRPr="00E14F66">
        <w:rPr>
          <w:sz w:val="28"/>
          <w:szCs w:val="28"/>
          <w:u w:val="single"/>
        </w:rPr>
        <w:t xml:space="preserve">Муниципальное </w:t>
      </w:r>
      <w:r w:rsidR="00185910">
        <w:rPr>
          <w:sz w:val="28"/>
          <w:szCs w:val="28"/>
          <w:u w:val="single"/>
        </w:rPr>
        <w:t xml:space="preserve">бюджетное </w:t>
      </w:r>
      <w:r w:rsidRPr="00E14F66">
        <w:rPr>
          <w:sz w:val="28"/>
          <w:szCs w:val="28"/>
          <w:u w:val="single"/>
        </w:rPr>
        <w:t>общеобразовательное учреждение</w:t>
      </w:r>
      <w:r w:rsidR="00586F7D">
        <w:rPr>
          <w:sz w:val="28"/>
          <w:szCs w:val="28"/>
          <w:u w:val="single"/>
        </w:rPr>
        <w:t xml:space="preserve"> «центр </w:t>
      </w:r>
    </w:p>
    <w:p w:rsidR="008D7A0D" w:rsidRPr="00E14F66" w:rsidRDefault="00586F7D" w:rsidP="00185910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образования имени Александра </w:t>
      </w:r>
      <w:proofErr w:type="spellStart"/>
      <w:r>
        <w:rPr>
          <w:sz w:val="28"/>
          <w:szCs w:val="28"/>
          <w:u w:val="single"/>
        </w:rPr>
        <w:t>Атрощанка</w:t>
      </w:r>
      <w:proofErr w:type="spellEnd"/>
      <w:r>
        <w:rPr>
          <w:sz w:val="28"/>
          <w:szCs w:val="28"/>
          <w:u w:val="single"/>
        </w:rPr>
        <w:t>»</w:t>
      </w:r>
    </w:p>
    <w:p w:rsidR="007402EB" w:rsidRPr="00E14F66" w:rsidRDefault="008D7A0D" w:rsidP="00AF7E22">
      <w:pPr>
        <w:rPr>
          <w:sz w:val="28"/>
          <w:szCs w:val="28"/>
        </w:rPr>
      </w:pPr>
      <w:r w:rsidRPr="00E14F66">
        <w:rPr>
          <w:sz w:val="28"/>
          <w:szCs w:val="28"/>
        </w:rPr>
        <w:t>1.2. Адрес объекта</w:t>
      </w:r>
    </w:p>
    <w:p w:rsidR="00185910" w:rsidRDefault="008D7A0D">
      <w:pPr>
        <w:rPr>
          <w:sz w:val="28"/>
          <w:szCs w:val="28"/>
          <w:u w:val="single"/>
        </w:rPr>
      </w:pPr>
      <w:r w:rsidRPr="00E14F66">
        <w:rPr>
          <w:sz w:val="28"/>
          <w:szCs w:val="28"/>
          <w:u w:val="single"/>
        </w:rPr>
        <w:t xml:space="preserve"> </w:t>
      </w:r>
      <w:proofErr w:type="spellStart"/>
      <w:r w:rsidR="00AF7E22" w:rsidRPr="00E14F66">
        <w:rPr>
          <w:sz w:val="28"/>
          <w:szCs w:val="28"/>
          <w:u w:val="single"/>
        </w:rPr>
        <w:t>г.Тверь</w:t>
      </w:r>
      <w:proofErr w:type="spellEnd"/>
      <w:r w:rsidR="00AF7E22" w:rsidRPr="00E14F66">
        <w:rPr>
          <w:sz w:val="28"/>
          <w:szCs w:val="28"/>
          <w:u w:val="single"/>
        </w:rPr>
        <w:t xml:space="preserve">, Тверская область, </w:t>
      </w:r>
      <w:r w:rsidR="00185910">
        <w:rPr>
          <w:sz w:val="28"/>
          <w:szCs w:val="28"/>
          <w:u w:val="single"/>
        </w:rPr>
        <w:t>ул</w:t>
      </w:r>
      <w:r w:rsidR="00586F7D">
        <w:rPr>
          <w:sz w:val="28"/>
          <w:szCs w:val="28"/>
          <w:u w:val="single"/>
        </w:rPr>
        <w:t xml:space="preserve">. Александра </w:t>
      </w:r>
      <w:proofErr w:type="spellStart"/>
      <w:proofErr w:type="gramStart"/>
      <w:r w:rsidR="00586F7D">
        <w:rPr>
          <w:sz w:val="28"/>
          <w:szCs w:val="28"/>
          <w:u w:val="single"/>
        </w:rPr>
        <w:t>Атрощанка</w:t>
      </w:r>
      <w:proofErr w:type="spellEnd"/>
      <w:r w:rsidR="00586F7D">
        <w:rPr>
          <w:sz w:val="28"/>
          <w:szCs w:val="28"/>
          <w:u w:val="single"/>
        </w:rPr>
        <w:t xml:space="preserve">  д.</w:t>
      </w:r>
      <w:proofErr w:type="gramEnd"/>
      <w:r w:rsidR="00586F7D">
        <w:rPr>
          <w:sz w:val="28"/>
          <w:szCs w:val="28"/>
          <w:u w:val="single"/>
        </w:rPr>
        <w:t xml:space="preserve"> 1</w:t>
      </w:r>
    </w:p>
    <w:p w:rsidR="008D7A0D" w:rsidRPr="00E14F66" w:rsidRDefault="008D7A0D">
      <w:pPr>
        <w:rPr>
          <w:sz w:val="28"/>
          <w:szCs w:val="28"/>
        </w:rPr>
      </w:pPr>
      <w:r w:rsidRPr="00E14F66">
        <w:rPr>
          <w:sz w:val="28"/>
          <w:szCs w:val="28"/>
        </w:rPr>
        <w:t>3. Сведения о размещении объекта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1134"/>
        <w:gridCol w:w="1078"/>
        <w:gridCol w:w="1134"/>
        <w:gridCol w:w="851"/>
      </w:tblGrid>
      <w:tr w:rsidR="008D7A0D" w:rsidRPr="00B2613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586F7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586F7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этажа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586F7D" w:rsidP="0018591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кв. м</w:t>
            </w:r>
          </w:p>
        </w:tc>
      </w:tr>
    </w:tbl>
    <w:p w:rsidR="008D7A0D" w:rsidRPr="00E14F66" w:rsidRDefault="008D7A0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985"/>
        <w:gridCol w:w="1134"/>
        <w:gridCol w:w="1021"/>
        <w:gridCol w:w="1276"/>
        <w:gridCol w:w="794"/>
      </w:tblGrid>
      <w:tr w:rsidR="008D7A0D" w:rsidRPr="00B2613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AF7E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этажей (или 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8D7A0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этаже),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AF7E22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кв. м</w:t>
            </w:r>
          </w:p>
        </w:tc>
      </w:tr>
    </w:tbl>
    <w:p w:rsidR="008D7A0D" w:rsidRPr="00E14F66" w:rsidRDefault="008D7A0D">
      <w:pPr>
        <w:tabs>
          <w:tab w:val="center" w:pos="7513"/>
          <w:tab w:val="right" w:pos="9072"/>
        </w:tabs>
        <w:rPr>
          <w:sz w:val="28"/>
          <w:szCs w:val="28"/>
        </w:rPr>
      </w:pPr>
      <w:r w:rsidRPr="00E14F66">
        <w:rPr>
          <w:sz w:val="28"/>
          <w:szCs w:val="28"/>
        </w:rPr>
        <w:t xml:space="preserve">- наличие прилегающего земельного участка </w:t>
      </w:r>
      <w:r w:rsidRPr="00E14F66">
        <w:rPr>
          <w:b/>
          <w:sz w:val="28"/>
          <w:szCs w:val="28"/>
          <w:u w:val="single"/>
        </w:rPr>
        <w:t>да</w:t>
      </w:r>
      <w:r w:rsidRPr="00E14F66">
        <w:rPr>
          <w:sz w:val="28"/>
          <w:szCs w:val="28"/>
        </w:rPr>
        <w:t xml:space="preserve">;  </w:t>
      </w:r>
      <w:r w:rsidRPr="00E14F66">
        <w:rPr>
          <w:sz w:val="28"/>
          <w:szCs w:val="28"/>
        </w:rPr>
        <w:tab/>
      </w:r>
      <w:r w:rsidR="00586F7D">
        <w:rPr>
          <w:sz w:val="28"/>
          <w:szCs w:val="28"/>
        </w:rPr>
        <w:t>26320</w:t>
      </w:r>
      <w:r w:rsidRPr="00E14F66">
        <w:rPr>
          <w:sz w:val="28"/>
          <w:szCs w:val="28"/>
        </w:rPr>
        <w:tab/>
        <w:t>кв. м</w:t>
      </w:r>
    </w:p>
    <w:p w:rsidR="008D7A0D" w:rsidRPr="00E14F66" w:rsidRDefault="008D7A0D">
      <w:pPr>
        <w:pBdr>
          <w:top w:val="single" w:sz="4" w:space="1" w:color="auto"/>
        </w:pBdr>
        <w:ind w:left="6577" w:right="707"/>
        <w:rPr>
          <w:sz w:val="28"/>
          <w:szCs w:val="28"/>
        </w:rPr>
      </w:pPr>
    </w:p>
    <w:p w:rsidR="008D7A0D" w:rsidRPr="00E14F66" w:rsidRDefault="008D7A0D" w:rsidP="002C7797">
      <w:pPr>
        <w:tabs>
          <w:tab w:val="center" w:pos="3969"/>
          <w:tab w:val="right" w:pos="9072"/>
        </w:tabs>
        <w:rPr>
          <w:sz w:val="28"/>
          <w:szCs w:val="28"/>
        </w:rPr>
      </w:pPr>
      <w:r w:rsidRPr="00E14F66">
        <w:rPr>
          <w:sz w:val="28"/>
          <w:szCs w:val="28"/>
        </w:rPr>
        <w:t xml:space="preserve">1.4. Год постройки здания  </w:t>
      </w:r>
      <w:r w:rsidRPr="00E14F66">
        <w:rPr>
          <w:sz w:val="28"/>
          <w:szCs w:val="28"/>
        </w:rPr>
        <w:tab/>
      </w:r>
      <w:r w:rsidR="00586F7D">
        <w:rPr>
          <w:sz w:val="28"/>
          <w:szCs w:val="28"/>
        </w:rPr>
        <w:t>2019</w:t>
      </w:r>
      <w:r w:rsidRPr="00E14F66">
        <w:rPr>
          <w:sz w:val="28"/>
          <w:szCs w:val="28"/>
        </w:rPr>
        <w:tab/>
        <w:t xml:space="preserve">, </w:t>
      </w:r>
      <w:r w:rsidR="002C7797" w:rsidRPr="00E14F66">
        <w:rPr>
          <w:sz w:val="28"/>
          <w:szCs w:val="28"/>
        </w:rPr>
        <w:t>последнего капитального ремонта</w:t>
      </w:r>
      <w:r w:rsidR="00CD278B">
        <w:rPr>
          <w:sz w:val="28"/>
          <w:szCs w:val="28"/>
        </w:rPr>
        <w:t xml:space="preserve"> </w:t>
      </w:r>
    </w:p>
    <w:p w:rsidR="008D7A0D" w:rsidRPr="00E14F66" w:rsidRDefault="00CD278B">
      <w:pPr>
        <w:pBdr>
          <w:top w:val="single" w:sz="4" w:space="1" w:color="auto"/>
        </w:pBdr>
        <w:ind w:right="7086"/>
        <w:rPr>
          <w:sz w:val="28"/>
          <w:szCs w:val="28"/>
        </w:rPr>
      </w:pPr>
      <w:r>
        <w:rPr>
          <w:sz w:val="28"/>
          <w:szCs w:val="28"/>
        </w:rPr>
        <w:t>___-____</w:t>
      </w:r>
    </w:p>
    <w:p w:rsidR="00CC7E6E" w:rsidRDefault="008D7A0D" w:rsidP="002C7797">
      <w:pPr>
        <w:tabs>
          <w:tab w:val="center" w:pos="8246"/>
          <w:tab w:val="right" w:pos="9072"/>
        </w:tabs>
        <w:rPr>
          <w:sz w:val="28"/>
          <w:szCs w:val="28"/>
        </w:rPr>
      </w:pPr>
      <w:r w:rsidRPr="00E14F66">
        <w:rPr>
          <w:sz w:val="28"/>
          <w:szCs w:val="28"/>
        </w:rPr>
        <w:t xml:space="preserve">1.5. Дата предстоящих плановых ремонтных работ: </w:t>
      </w:r>
    </w:p>
    <w:p w:rsidR="008D7A0D" w:rsidRPr="00E14F66" w:rsidRDefault="008D7A0D" w:rsidP="002C7797">
      <w:pPr>
        <w:tabs>
          <w:tab w:val="center" w:pos="8246"/>
          <w:tab w:val="right" w:pos="9072"/>
        </w:tabs>
        <w:rPr>
          <w:sz w:val="28"/>
          <w:szCs w:val="28"/>
        </w:rPr>
      </w:pPr>
      <w:r w:rsidRPr="00E14F66">
        <w:rPr>
          <w:i/>
          <w:iCs/>
          <w:sz w:val="28"/>
          <w:szCs w:val="28"/>
        </w:rPr>
        <w:t xml:space="preserve">текущего  </w:t>
      </w:r>
      <w:r w:rsidR="00AF7E22" w:rsidRPr="00E14F66">
        <w:rPr>
          <w:i/>
          <w:iCs/>
          <w:sz w:val="28"/>
          <w:szCs w:val="28"/>
        </w:rPr>
        <w:t>2015-2016</w:t>
      </w:r>
      <w:r w:rsidR="002C7797" w:rsidRPr="00E14F66">
        <w:rPr>
          <w:i/>
          <w:iCs/>
          <w:sz w:val="28"/>
          <w:szCs w:val="28"/>
        </w:rPr>
        <w:t>,капитального ____-___</w:t>
      </w:r>
    </w:p>
    <w:p w:rsidR="007402EB" w:rsidRPr="00E14F66" w:rsidRDefault="008D7A0D">
      <w:pPr>
        <w:jc w:val="both"/>
        <w:rPr>
          <w:sz w:val="28"/>
          <w:szCs w:val="28"/>
        </w:rPr>
      </w:pPr>
      <w:r w:rsidRPr="00E14F66">
        <w:rPr>
          <w:sz w:val="28"/>
          <w:szCs w:val="28"/>
        </w:rPr>
        <w:t xml:space="preserve">1.6. Название организации (учреждения), (полное юридическое наименование – согласно Уставу, краткое наименование) </w:t>
      </w:r>
    </w:p>
    <w:p w:rsidR="00CD278B" w:rsidRPr="00E14F66" w:rsidRDefault="00AF7E22">
      <w:pPr>
        <w:jc w:val="both"/>
        <w:rPr>
          <w:sz w:val="28"/>
          <w:szCs w:val="28"/>
          <w:u w:val="single"/>
        </w:rPr>
      </w:pPr>
      <w:r w:rsidRPr="00E14F66">
        <w:rPr>
          <w:sz w:val="28"/>
          <w:szCs w:val="28"/>
          <w:u w:val="single"/>
        </w:rPr>
        <w:t xml:space="preserve">Муниципальное </w:t>
      </w:r>
      <w:r w:rsidR="00185910">
        <w:rPr>
          <w:sz w:val="28"/>
          <w:szCs w:val="28"/>
          <w:u w:val="single"/>
        </w:rPr>
        <w:t xml:space="preserve">бюджетное </w:t>
      </w:r>
      <w:r w:rsidRPr="00E14F66">
        <w:rPr>
          <w:sz w:val="28"/>
          <w:szCs w:val="28"/>
          <w:u w:val="single"/>
        </w:rPr>
        <w:t xml:space="preserve">общеобразовательное учреждение </w:t>
      </w:r>
      <w:r w:rsidR="00CD278B">
        <w:rPr>
          <w:sz w:val="28"/>
          <w:szCs w:val="28"/>
          <w:u w:val="single"/>
        </w:rPr>
        <w:t>«центр</w:t>
      </w:r>
    </w:p>
    <w:p w:rsidR="008D7A0D" w:rsidRPr="00E14F66" w:rsidRDefault="00CD278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образования имени Александра </w:t>
      </w:r>
      <w:proofErr w:type="spellStart"/>
      <w:r>
        <w:rPr>
          <w:sz w:val="28"/>
          <w:szCs w:val="28"/>
          <w:u w:val="single"/>
        </w:rPr>
        <w:t>Атрощанка</w:t>
      </w:r>
      <w:proofErr w:type="spellEnd"/>
      <w:r>
        <w:rPr>
          <w:sz w:val="28"/>
          <w:szCs w:val="28"/>
          <w:u w:val="single"/>
        </w:rPr>
        <w:t>»</w:t>
      </w:r>
    </w:p>
    <w:p w:rsidR="008D7A0D" w:rsidRPr="00E14F66" w:rsidRDefault="008D7A0D">
      <w:pPr>
        <w:pBdr>
          <w:top w:val="single" w:sz="4" w:space="1" w:color="auto"/>
        </w:pBdr>
        <w:jc w:val="both"/>
        <w:rPr>
          <w:sz w:val="28"/>
          <w:szCs w:val="28"/>
        </w:rPr>
      </w:pPr>
    </w:p>
    <w:p w:rsidR="007402EB" w:rsidRPr="00E14F66" w:rsidRDefault="008D7A0D">
      <w:pPr>
        <w:rPr>
          <w:sz w:val="28"/>
          <w:szCs w:val="28"/>
        </w:rPr>
      </w:pPr>
      <w:r w:rsidRPr="00E14F66">
        <w:rPr>
          <w:sz w:val="28"/>
          <w:szCs w:val="28"/>
        </w:rPr>
        <w:t xml:space="preserve">1.7. Юридический адрес организации (учреждения)  </w:t>
      </w:r>
    </w:p>
    <w:p w:rsidR="008D7A0D" w:rsidRPr="00E14F66" w:rsidRDefault="00CD278B" w:rsidP="00185910">
      <w:pPr>
        <w:rPr>
          <w:sz w:val="28"/>
          <w:szCs w:val="28"/>
        </w:rPr>
      </w:pPr>
      <w:r>
        <w:rPr>
          <w:sz w:val="28"/>
          <w:szCs w:val="28"/>
          <w:u w:val="single"/>
        </w:rPr>
        <w:t>170027</w:t>
      </w:r>
      <w:r w:rsidR="00C05375">
        <w:rPr>
          <w:sz w:val="28"/>
          <w:szCs w:val="28"/>
          <w:u w:val="single"/>
        </w:rPr>
        <w:t xml:space="preserve">, </w:t>
      </w:r>
      <w:proofErr w:type="spellStart"/>
      <w:r w:rsidR="00AF7E22" w:rsidRPr="00E14F66">
        <w:rPr>
          <w:sz w:val="28"/>
          <w:szCs w:val="28"/>
          <w:u w:val="single"/>
        </w:rPr>
        <w:t>г.Тверь</w:t>
      </w:r>
      <w:proofErr w:type="spellEnd"/>
      <w:r w:rsidR="00AF7E22" w:rsidRPr="00E14F66">
        <w:rPr>
          <w:sz w:val="28"/>
          <w:szCs w:val="28"/>
          <w:u w:val="single"/>
        </w:rPr>
        <w:t xml:space="preserve">, Тверская область, </w:t>
      </w:r>
      <w:r w:rsidR="00185910">
        <w:rPr>
          <w:sz w:val="28"/>
          <w:szCs w:val="28"/>
          <w:u w:val="single"/>
        </w:rPr>
        <w:t>ул</w:t>
      </w:r>
      <w:r>
        <w:rPr>
          <w:sz w:val="28"/>
          <w:szCs w:val="28"/>
          <w:u w:val="single"/>
        </w:rPr>
        <w:t xml:space="preserve">. Александра </w:t>
      </w:r>
      <w:proofErr w:type="spellStart"/>
      <w:r>
        <w:rPr>
          <w:sz w:val="28"/>
          <w:szCs w:val="28"/>
          <w:u w:val="single"/>
        </w:rPr>
        <w:t>Атрощанка</w:t>
      </w:r>
      <w:proofErr w:type="spellEnd"/>
      <w:r>
        <w:rPr>
          <w:sz w:val="28"/>
          <w:szCs w:val="28"/>
          <w:u w:val="single"/>
        </w:rPr>
        <w:t xml:space="preserve"> д. 1</w:t>
      </w:r>
    </w:p>
    <w:p w:rsidR="008D7A0D" w:rsidRPr="00E14F66" w:rsidRDefault="008D7A0D">
      <w:pPr>
        <w:spacing w:before="240" w:after="240"/>
        <w:jc w:val="center"/>
        <w:rPr>
          <w:b/>
          <w:bCs/>
          <w:sz w:val="28"/>
          <w:szCs w:val="28"/>
        </w:rPr>
      </w:pPr>
      <w:r w:rsidRPr="00E14F66">
        <w:rPr>
          <w:b/>
          <w:bCs/>
          <w:sz w:val="28"/>
          <w:szCs w:val="28"/>
        </w:rPr>
        <w:t>2. Характеристика деятельности организации на объекте</w:t>
      </w:r>
    </w:p>
    <w:p w:rsidR="00652330" w:rsidRDefault="00652330" w:rsidP="00652330">
      <w:pPr>
        <w:jc w:val="both"/>
        <w:rPr>
          <w:sz w:val="28"/>
          <w:szCs w:val="28"/>
        </w:rPr>
      </w:pPr>
      <w:r>
        <w:rPr>
          <w:sz w:val="28"/>
          <w:szCs w:val="28"/>
        </w:rPr>
        <w:t>2.1. Сфера деятельности:  образование</w:t>
      </w:r>
    </w:p>
    <w:p w:rsidR="00652330" w:rsidRDefault="00652330" w:rsidP="00652330">
      <w:pPr>
        <w:pBdr>
          <w:top w:val="single" w:sz="4" w:space="1" w:color="auto"/>
        </w:pBdr>
        <w:rPr>
          <w:sz w:val="2"/>
          <w:szCs w:val="2"/>
        </w:rPr>
      </w:pPr>
    </w:p>
    <w:p w:rsidR="00652330" w:rsidRDefault="00652330" w:rsidP="00C05375">
      <w:pPr>
        <w:rPr>
          <w:sz w:val="2"/>
          <w:szCs w:val="2"/>
        </w:rPr>
      </w:pPr>
      <w:r>
        <w:rPr>
          <w:sz w:val="28"/>
          <w:szCs w:val="28"/>
        </w:rPr>
        <w:t xml:space="preserve">2.2. Виды оказываемых услуг </w:t>
      </w:r>
      <w:r w:rsidRPr="00E14F66">
        <w:rPr>
          <w:i/>
          <w:sz w:val="28"/>
          <w:szCs w:val="28"/>
        </w:rPr>
        <w:t>Дополнительная информация.</w:t>
      </w:r>
      <w:r w:rsidRPr="00E14F66">
        <w:rPr>
          <w:sz w:val="28"/>
          <w:szCs w:val="28"/>
        </w:rPr>
        <w:t xml:space="preserve">  Обслуживание инвалидов различных категорий осуществляется на объекте М</w:t>
      </w:r>
      <w:r w:rsidR="00185910">
        <w:rPr>
          <w:sz w:val="28"/>
          <w:szCs w:val="28"/>
        </w:rPr>
        <w:t>Б</w:t>
      </w:r>
      <w:r w:rsidR="003E2B8D">
        <w:rPr>
          <w:sz w:val="28"/>
          <w:szCs w:val="28"/>
        </w:rPr>
        <w:t xml:space="preserve">ОУ ЦО имени А. </w:t>
      </w:r>
      <w:proofErr w:type="spellStart"/>
      <w:proofErr w:type="gramStart"/>
      <w:r w:rsidR="003E2B8D">
        <w:rPr>
          <w:sz w:val="28"/>
          <w:szCs w:val="28"/>
        </w:rPr>
        <w:t>Атрощанка</w:t>
      </w:r>
      <w:proofErr w:type="spellEnd"/>
      <w:r w:rsidR="003E2B8D">
        <w:rPr>
          <w:sz w:val="28"/>
          <w:szCs w:val="28"/>
        </w:rPr>
        <w:t xml:space="preserve"> </w:t>
      </w:r>
      <w:r w:rsidRPr="00E14F66">
        <w:rPr>
          <w:sz w:val="28"/>
          <w:szCs w:val="28"/>
        </w:rPr>
        <w:t xml:space="preserve"> где</w:t>
      </w:r>
      <w:proofErr w:type="gramEnd"/>
      <w:r w:rsidRPr="00E14F66">
        <w:rPr>
          <w:sz w:val="28"/>
          <w:szCs w:val="28"/>
        </w:rPr>
        <w:t xml:space="preserve"> реализуются программы </w:t>
      </w:r>
      <w:r w:rsidRPr="00C05375">
        <w:rPr>
          <w:sz w:val="28"/>
          <w:szCs w:val="28"/>
          <w:u w:val="single"/>
        </w:rPr>
        <w:t>основного общего и среднего общего образования, дополнительного образования</w:t>
      </w:r>
    </w:p>
    <w:p w:rsidR="00652330" w:rsidRPr="006426C8" w:rsidRDefault="00652330" w:rsidP="0065233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2.3. Форма оказания услуг</w:t>
      </w:r>
      <w:r w:rsidRPr="006426C8">
        <w:rPr>
          <w:sz w:val="28"/>
          <w:szCs w:val="28"/>
          <w:u w:val="single"/>
        </w:rPr>
        <w:t>: с длительным пребыванием</w:t>
      </w:r>
    </w:p>
    <w:p w:rsidR="00652330" w:rsidRDefault="00652330" w:rsidP="00652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Категории обслуживаемого населения по возрасту: </w:t>
      </w:r>
      <w:r w:rsidRPr="006426C8">
        <w:rPr>
          <w:sz w:val="28"/>
          <w:szCs w:val="28"/>
          <w:u w:val="single"/>
        </w:rPr>
        <w:t>дети</w:t>
      </w:r>
    </w:p>
    <w:p w:rsidR="00652330" w:rsidRDefault="00652330" w:rsidP="00652330">
      <w:pPr>
        <w:jc w:val="both"/>
        <w:rPr>
          <w:sz w:val="28"/>
          <w:szCs w:val="28"/>
        </w:rPr>
      </w:pPr>
      <w:r>
        <w:rPr>
          <w:sz w:val="28"/>
          <w:szCs w:val="28"/>
        </w:rPr>
        <w:t>2.5. Категории обслуживаемых инвалидов:</w:t>
      </w:r>
      <w:r w:rsidRPr="006426C8">
        <w:rPr>
          <w:sz w:val="28"/>
          <w:szCs w:val="28"/>
          <w:u w:val="single"/>
        </w:rPr>
        <w:t xml:space="preserve"> нет</w:t>
      </w:r>
    </w:p>
    <w:p w:rsidR="00652330" w:rsidRDefault="00652330" w:rsidP="006523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 Плановая мощность: посещаемость (количество обслуживаемых в день), вместимость, пропускная </w:t>
      </w:r>
      <w:proofErr w:type="gramStart"/>
      <w:r>
        <w:rPr>
          <w:sz w:val="28"/>
          <w:szCs w:val="28"/>
        </w:rPr>
        <w:t xml:space="preserve">способность  </w:t>
      </w:r>
      <w:r w:rsidR="003E2B8D">
        <w:rPr>
          <w:sz w:val="28"/>
          <w:szCs w:val="28"/>
        </w:rPr>
        <w:t>1224</w:t>
      </w:r>
      <w:proofErr w:type="gramEnd"/>
    </w:p>
    <w:p w:rsidR="00652330" w:rsidRDefault="00652330" w:rsidP="00652330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652330" w:rsidRDefault="00652330" w:rsidP="00652330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 Участие в исполнении ИПР инвалида, ребенка-инвалида  </w:t>
      </w:r>
      <w:r w:rsidRPr="001E6809">
        <w:rPr>
          <w:sz w:val="28"/>
          <w:szCs w:val="28"/>
          <w:u w:val="single"/>
        </w:rPr>
        <w:t>нет</w:t>
      </w:r>
    </w:p>
    <w:p w:rsidR="008D7A0D" w:rsidRPr="00E14F66" w:rsidRDefault="008D7A0D">
      <w:pPr>
        <w:keepNext/>
        <w:jc w:val="center"/>
        <w:rPr>
          <w:b/>
          <w:bCs/>
          <w:sz w:val="28"/>
          <w:szCs w:val="28"/>
        </w:rPr>
      </w:pPr>
      <w:r w:rsidRPr="00E14F66">
        <w:rPr>
          <w:b/>
          <w:bCs/>
          <w:sz w:val="28"/>
          <w:szCs w:val="28"/>
        </w:rPr>
        <w:t>3. Состояние доступности объекта</w:t>
      </w:r>
    </w:p>
    <w:p w:rsidR="008D7A0D" w:rsidRPr="00E14F66" w:rsidRDefault="008D7A0D">
      <w:pPr>
        <w:keepNext/>
        <w:spacing w:before="240"/>
        <w:rPr>
          <w:sz w:val="28"/>
          <w:szCs w:val="28"/>
        </w:rPr>
      </w:pPr>
      <w:r w:rsidRPr="00E14F66">
        <w:rPr>
          <w:b/>
          <w:bCs/>
          <w:sz w:val="28"/>
          <w:szCs w:val="28"/>
        </w:rPr>
        <w:t>3.1. Путь следования к объекту пассажирским транспортом</w:t>
      </w:r>
    </w:p>
    <w:p w:rsidR="008D7A0D" w:rsidRPr="00E14F66" w:rsidRDefault="008D7A0D">
      <w:pPr>
        <w:jc w:val="both"/>
        <w:rPr>
          <w:sz w:val="28"/>
          <w:szCs w:val="28"/>
        </w:rPr>
      </w:pPr>
      <w:r w:rsidRPr="00E14F66">
        <w:rPr>
          <w:sz w:val="28"/>
          <w:szCs w:val="28"/>
        </w:rPr>
        <w:t>(описать маршрут движения с использованием пассажирского транспорта)</w:t>
      </w:r>
      <w:r w:rsidRPr="00E14F66">
        <w:rPr>
          <w:sz w:val="28"/>
          <w:szCs w:val="28"/>
        </w:rPr>
        <w:br/>
      </w:r>
    </w:p>
    <w:p w:rsidR="008D7A0D" w:rsidRDefault="00AF7E22" w:rsidP="00185910">
      <w:pPr>
        <w:tabs>
          <w:tab w:val="right" w:pos="9072"/>
        </w:tabs>
        <w:rPr>
          <w:sz w:val="28"/>
          <w:szCs w:val="28"/>
          <w:u w:val="single"/>
        </w:rPr>
      </w:pPr>
      <w:r w:rsidRPr="00E14F66">
        <w:rPr>
          <w:sz w:val="28"/>
          <w:szCs w:val="28"/>
          <w:u w:val="single"/>
        </w:rPr>
        <w:t>Учащиеся проживают на территории микрорайона школы, добираются самостоятельно</w:t>
      </w:r>
      <w:r w:rsidR="00C05375">
        <w:rPr>
          <w:sz w:val="28"/>
          <w:szCs w:val="28"/>
          <w:u w:val="single"/>
        </w:rPr>
        <w:t>, маршрутные ав</w:t>
      </w:r>
      <w:r w:rsidR="003E2B8D">
        <w:rPr>
          <w:sz w:val="28"/>
          <w:szCs w:val="28"/>
          <w:u w:val="single"/>
        </w:rPr>
        <w:t>тобусы № 6, 204.</w:t>
      </w:r>
    </w:p>
    <w:p w:rsidR="00185910" w:rsidRPr="00E14F66" w:rsidRDefault="00185910" w:rsidP="00185910">
      <w:pPr>
        <w:tabs>
          <w:tab w:val="right" w:pos="9072"/>
        </w:tabs>
        <w:rPr>
          <w:sz w:val="28"/>
          <w:szCs w:val="28"/>
          <w:u w:val="single"/>
        </w:rPr>
      </w:pPr>
    </w:p>
    <w:p w:rsidR="008D7A0D" w:rsidRPr="00E14F66" w:rsidRDefault="008D7A0D">
      <w:pPr>
        <w:jc w:val="both"/>
        <w:rPr>
          <w:sz w:val="28"/>
          <w:szCs w:val="28"/>
        </w:rPr>
      </w:pPr>
      <w:r w:rsidRPr="00E14F66">
        <w:rPr>
          <w:sz w:val="28"/>
          <w:szCs w:val="28"/>
        </w:rPr>
        <w:t>наличие адаптированного пассажирского транспорта к объекту</w:t>
      </w:r>
      <w:r w:rsidRPr="00E14F66">
        <w:rPr>
          <w:sz w:val="28"/>
          <w:szCs w:val="28"/>
        </w:rPr>
        <w:br/>
      </w:r>
    </w:p>
    <w:p w:rsidR="008D7A0D" w:rsidRPr="00E14F66" w:rsidRDefault="00AF7E22">
      <w:pPr>
        <w:rPr>
          <w:sz w:val="28"/>
          <w:szCs w:val="28"/>
        </w:rPr>
      </w:pPr>
      <w:r w:rsidRPr="00E14F66">
        <w:rPr>
          <w:sz w:val="28"/>
          <w:szCs w:val="28"/>
        </w:rPr>
        <w:t>нет</w:t>
      </w:r>
    </w:p>
    <w:p w:rsidR="008D7A0D" w:rsidRPr="00E14F66" w:rsidRDefault="008D7A0D">
      <w:pPr>
        <w:pBdr>
          <w:top w:val="single" w:sz="4" w:space="1" w:color="auto"/>
        </w:pBdr>
        <w:spacing w:after="240"/>
        <w:rPr>
          <w:sz w:val="28"/>
          <w:szCs w:val="28"/>
        </w:rPr>
      </w:pPr>
    </w:p>
    <w:p w:rsidR="008D7A0D" w:rsidRPr="00E14F66" w:rsidRDefault="008D7A0D">
      <w:pPr>
        <w:spacing w:after="240"/>
        <w:jc w:val="both"/>
        <w:rPr>
          <w:b/>
          <w:bCs/>
          <w:sz w:val="28"/>
          <w:szCs w:val="28"/>
        </w:rPr>
      </w:pPr>
      <w:r w:rsidRPr="00E14F66">
        <w:rPr>
          <w:b/>
          <w:bCs/>
          <w:sz w:val="28"/>
          <w:szCs w:val="28"/>
        </w:rPr>
        <w:t>3.2. Путь к объекту от ближайшей остановки пассажирского транспорта:</w:t>
      </w:r>
    </w:p>
    <w:p w:rsidR="008D7A0D" w:rsidRPr="00E14F66" w:rsidRDefault="008D7A0D">
      <w:pPr>
        <w:tabs>
          <w:tab w:val="center" w:pos="7659"/>
          <w:tab w:val="right" w:pos="9072"/>
        </w:tabs>
        <w:rPr>
          <w:sz w:val="28"/>
          <w:szCs w:val="28"/>
        </w:rPr>
      </w:pPr>
      <w:r w:rsidRPr="00E14F66">
        <w:rPr>
          <w:sz w:val="28"/>
          <w:szCs w:val="28"/>
        </w:rPr>
        <w:t xml:space="preserve">3.2.1. расстояние до объекта от остановки транспорта  </w:t>
      </w:r>
      <w:r w:rsidR="0073378F">
        <w:rPr>
          <w:sz w:val="28"/>
          <w:szCs w:val="28"/>
        </w:rPr>
        <w:t>3</w:t>
      </w:r>
      <w:r w:rsidR="003E2B8D">
        <w:rPr>
          <w:sz w:val="28"/>
          <w:szCs w:val="28"/>
        </w:rPr>
        <w:t>00</w:t>
      </w:r>
      <w:r w:rsidRPr="00E14F66">
        <w:rPr>
          <w:sz w:val="28"/>
          <w:szCs w:val="28"/>
        </w:rPr>
        <w:tab/>
      </w:r>
      <w:r w:rsidRPr="00E14F66">
        <w:rPr>
          <w:sz w:val="28"/>
          <w:szCs w:val="28"/>
        </w:rPr>
        <w:tab/>
        <w:t>м</w:t>
      </w:r>
    </w:p>
    <w:p w:rsidR="008D7A0D" w:rsidRPr="00E14F66" w:rsidRDefault="008D7A0D">
      <w:pPr>
        <w:pBdr>
          <w:top w:val="single" w:sz="4" w:space="1" w:color="auto"/>
        </w:pBdr>
        <w:tabs>
          <w:tab w:val="right" w:pos="9072"/>
        </w:tabs>
        <w:ind w:left="6606" w:right="284"/>
        <w:rPr>
          <w:sz w:val="28"/>
          <w:szCs w:val="28"/>
        </w:rPr>
      </w:pPr>
    </w:p>
    <w:p w:rsidR="008D7A0D" w:rsidRPr="00E14F66" w:rsidRDefault="008D7A0D">
      <w:pPr>
        <w:tabs>
          <w:tab w:val="center" w:pos="5060"/>
          <w:tab w:val="left" w:pos="6237"/>
        </w:tabs>
        <w:rPr>
          <w:sz w:val="28"/>
          <w:szCs w:val="28"/>
        </w:rPr>
      </w:pPr>
      <w:r w:rsidRPr="00E14F66">
        <w:rPr>
          <w:sz w:val="28"/>
          <w:szCs w:val="28"/>
        </w:rPr>
        <w:t xml:space="preserve">3.2.2. время движения (пешком)  </w:t>
      </w:r>
      <w:r w:rsidRPr="00E14F66">
        <w:rPr>
          <w:sz w:val="28"/>
          <w:szCs w:val="28"/>
        </w:rPr>
        <w:tab/>
      </w:r>
      <w:r w:rsidR="003E2B8D">
        <w:rPr>
          <w:sz w:val="28"/>
          <w:szCs w:val="28"/>
        </w:rPr>
        <w:t>7</w:t>
      </w:r>
      <w:r w:rsidRPr="00E14F66">
        <w:rPr>
          <w:sz w:val="28"/>
          <w:szCs w:val="28"/>
        </w:rPr>
        <w:tab/>
        <w:t>мин.</w:t>
      </w:r>
    </w:p>
    <w:p w:rsidR="008D7A0D" w:rsidRPr="00E14F66" w:rsidRDefault="008D7A0D">
      <w:pPr>
        <w:pBdr>
          <w:top w:val="single" w:sz="4" w:space="1" w:color="auto"/>
        </w:pBdr>
        <w:tabs>
          <w:tab w:val="left" w:pos="6237"/>
        </w:tabs>
        <w:ind w:left="4025" w:right="2975"/>
        <w:rPr>
          <w:sz w:val="28"/>
          <w:szCs w:val="28"/>
        </w:rPr>
      </w:pPr>
    </w:p>
    <w:p w:rsidR="008D7A0D" w:rsidRPr="00E14F66" w:rsidRDefault="008D7A0D">
      <w:pPr>
        <w:jc w:val="both"/>
        <w:rPr>
          <w:sz w:val="28"/>
          <w:szCs w:val="28"/>
        </w:rPr>
      </w:pPr>
      <w:r w:rsidRPr="00E14F66">
        <w:rPr>
          <w:sz w:val="28"/>
          <w:szCs w:val="28"/>
        </w:rPr>
        <w:t xml:space="preserve">3.2.3. наличие выделенного от проезжей части пешеходного пути </w:t>
      </w:r>
      <w:r w:rsidR="00AF7E22" w:rsidRPr="00E14F66">
        <w:rPr>
          <w:sz w:val="28"/>
          <w:szCs w:val="28"/>
        </w:rPr>
        <w:t xml:space="preserve"> </w:t>
      </w:r>
      <w:r w:rsidRPr="00E14F66">
        <w:rPr>
          <w:i/>
          <w:iCs/>
          <w:sz w:val="28"/>
          <w:szCs w:val="28"/>
        </w:rPr>
        <w:t>д</w:t>
      </w:r>
      <w:r w:rsidR="00AF7E22" w:rsidRPr="00E14F66">
        <w:rPr>
          <w:i/>
          <w:iCs/>
          <w:sz w:val="28"/>
          <w:szCs w:val="28"/>
        </w:rPr>
        <w:t>а</w:t>
      </w:r>
      <w:r w:rsidRPr="00E14F66">
        <w:rPr>
          <w:sz w:val="28"/>
          <w:szCs w:val="28"/>
        </w:rPr>
        <w:t>,</w:t>
      </w:r>
      <w:r w:rsidRPr="00E14F66">
        <w:rPr>
          <w:sz w:val="28"/>
          <w:szCs w:val="28"/>
        </w:rPr>
        <w:br/>
      </w:r>
    </w:p>
    <w:p w:rsidR="00185910" w:rsidRDefault="008D7A0D">
      <w:pPr>
        <w:jc w:val="both"/>
        <w:rPr>
          <w:sz w:val="28"/>
          <w:szCs w:val="28"/>
        </w:rPr>
      </w:pPr>
      <w:r w:rsidRPr="00E14F66">
        <w:rPr>
          <w:sz w:val="28"/>
          <w:szCs w:val="28"/>
        </w:rPr>
        <w:t>3.2.4. Перекрестки</w:t>
      </w:r>
      <w:r w:rsidR="00C05375">
        <w:rPr>
          <w:sz w:val="28"/>
          <w:szCs w:val="28"/>
        </w:rPr>
        <w:t xml:space="preserve"> </w:t>
      </w:r>
      <w:proofErr w:type="gramStart"/>
      <w:r w:rsidR="00C05375">
        <w:rPr>
          <w:sz w:val="28"/>
          <w:szCs w:val="28"/>
        </w:rPr>
        <w:t xml:space="preserve">регулируемые </w:t>
      </w:r>
      <w:r w:rsidRPr="00E14F66">
        <w:rPr>
          <w:sz w:val="28"/>
          <w:szCs w:val="28"/>
        </w:rPr>
        <w:t>:</w:t>
      </w:r>
      <w:proofErr w:type="gramEnd"/>
      <w:r w:rsidRPr="00E14F66">
        <w:rPr>
          <w:sz w:val="28"/>
          <w:szCs w:val="28"/>
        </w:rPr>
        <w:t xml:space="preserve"> </w:t>
      </w:r>
      <w:r w:rsidR="00185910" w:rsidRPr="00185910">
        <w:rPr>
          <w:sz w:val="28"/>
          <w:szCs w:val="28"/>
          <w:u w:val="single"/>
        </w:rPr>
        <w:t>нет</w:t>
      </w:r>
    </w:p>
    <w:p w:rsidR="008D7A0D" w:rsidRPr="00E14F66" w:rsidRDefault="008D7A0D">
      <w:pPr>
        <w:jc w:val="both"/>
        <w:rPr>
          <w:sz w:val="28"/>
          <w:szCs w:val="28"/>
        </w:rPr>
      </w:pPr>
      <w:r w:rsidRPr="00E14F66">
        <w:rPr>
          <w:sz w:val="28"/>
          <w:szCs w:val="28"/>
        </w:rPr>
        <w:t xml:space="preserve">3.2.5. Информация на пути следования к объекту: </w:t>
      </w:r>
      <w:r w:rsidRPr="00E14F66">
        <w:rPr>
          <w:i/>
          <w:iCs/>
          <w:sz w:val="28"/>
          <w:szCs w:val="28"/>
        </w:rPr>
        <w:t xml:space="preserve">акустическая, тактильная, визуальная; </w:t>
      </w:r>
      <w:r w:rsidRPr="00E14F66">
        <w:rPr>
          <w:b/>
          <w:i/>
          <w:iCs/>
          <w:sz w:val="28"/>
          <w:szCs w:val="28"/>
          <w:u w:val="single"/>
        </w:rPr>
        <w:t>нет</w:t>
      </w:r>
    </w:p>
    <w:p w:rsidR="008D7A0D" w:rsidRPr="00E14F66" w:rsidRDefault="008D7A0D">
      <w:pPr>
        <w:tabs>
          <w:tab w:val="right" w:pos="9071"/>
        </w:tabs>
        <w:jc w:val="both"/>
        <w:rPr>
          <w:sz w:val="28"/>
          <w:szCs w:val="28"/>
        </w:rPr>
      </w:pPr>
      <w:r w:rsidRPr="00E14F66">
        <w:rPr>
          <w:sz w:val="28"/>
          <w:szCs w:val="28"/>
        </w:rPr>
        <w:t xml:space="preserve">3.2.6. Перепады высоты на пути: </w:t>
      </w:r>
      <w:r w:rsidRPr="00E14F66">
        <w:rPr>
          <w:i/>
          <w:iCs/>
          <w:sz w:val="28"/>
          <w:szCs w:val="28"/>
        </w:rPr>
        <w:t xml:space="preserve"> нет</w:t>
      </w:r>
    </w:p>
    <w:p w:rsidR="008D7A0D" w:rsidRPr="00E14F66" w:rsidRDefault="008D7A0D">
      <w:pPr>
        <w:pBdr>
          <w:top w:val="single" w:sz="4" w:space="1" w:color="auto"/>
        </w:pBdr>
        <w:ind w:right="113"/>
        <w:rPr>
          <w:sz w:val="28"/>
          <w:szCs w:val="28"/>
        </w:rPr>
      </w:pPr>
    </w:p>
    <w:p w:rsidR="008D7A0D" w:rsidRPr="00E14F66" w:rsidRDefault="008D7A0D">
      <w:pPr>
        <w:tabs>
          <w:tab w:val="right" w:pos="9071"/>
        </w:tabs>
        <w:ind w:firstLine="567"/>
        <w:jc w:val="both"/>
        <w:rPr>
          <w:sz w:val="28"/>
          <w:szCs w:val="28"/>
        </w:rPr>
      </w:pPr>
      <w:r w:rsidRPr="00E14F66">
        <w:rPr>
          <w:sz w:val="28"/>
          <w:szCs w:val="28"/>
        </w:rPr>
        <w:t xml:space="preserve">Их обустройство для инвалидов на коляске: </w:t>
      </w:r>
      <w:r w:rsidRPr="00E14F66">
        <w:rPr>
          <w:i/>
          <w:iCs/>
          <w:sz w:val="28"/>
          <w:szCs w:val="28"/>
        </w:rPr>
        <w:t xml:space="preserve"> нет</w:t>
      </w:r>
    </w:p>
    <w:p w:rsidR="008D7A0D" w:rsidRPr="00E14F66" w:rsidRDefault="008D7A0D">
      <w:pPr>
        <w:pBdr>
          <w:top w:val="single" w:sz="4" w:space="1" w:color="auto"/>
        </w:pBdr>
        <w:ind w:left="113" w:right="113"/>
        <w:rPr>
          <w:sz w:val="28"/>
          <w:szCs w:val="28"/>
        </w:rPr>
      </w:pPr>
    </w:p>
    <w:p w:rsidR="008D7A0D" w:rsidRPr="00E14F66" w:rsidRDefault="008D7A0D">
      <w:pPr>
        <w:spacing w:before="240" w:after="240"/>
        <w:ind w:firstLine="567"/>
        <w:jc w:val="both"/>
        <w:rPr>
          <w:b/>
          <w:bCs/>
          <w:sz w:val="28"/>
          <w:szCs w:val="28"/>
        </w:rPr>
      </w:pPr>
      <w:r w:rsidRPr="00E14F66">
        <w:rPr>
          <w:b/>
          <w:bCs/>
          <w:sz w:val="28"/>
          <w:szCs w:val="28"/>
        </w:rPr>
        <w:t>3.3. Организация доступности объекта для инвалидов – форма обслуживания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892"/>
      </w:tblGrid>
      <w:tr w:rsidR="008D7A0D" w:rsidRPr="00B26133" w:rsidTr="00BE72DC">
        <w:tc>
          <w:tcPr>
            <w:tcW w:w="567" w:type="dxa"/>
            <w:vAlign w:val="center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vAlign w:val="center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Категория инвалидов</w:t>
            </w:r>
            <w:r w:rsidRPr="00B26133">
              <w:rPr>
                <w:rFonts w:eastAsiaTheme="minorEastAsia"/>
                <w:sz w:val="28"/>
                <w:szCs w:val="28"/>
              </w:rPr>
              <w:br/>
              <w:t>(вид нарушения)</w:t>
            </w:r>
          </w:p>
        </w:tc>
        <w:tc>
          <w:tcPr>
            <w:tcW w:w="2892" w:type="dxa"/>
            <w:vAlign w:val="center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Вариант организации доступности объекта (формы обслуживания)*</w:t>
            </w:r>
          </w:p>
        </w:tc>
      </w:tr>
      <w:tr w:rsidR="008D7A0D" w:rsidRPr="00B26133" w:rsidTr="002C7797">
        <w:trPr>
          <w:trHeight w:val="516"/>
        </w:trPr>
        <w:tc>
          <w:tcPr>
            <w:tcW w:w="567" w:type="dxa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892" w:type="dxa"/>
          </w:tcPr>
          <w:p w:rsidR="008D7A0D" w:rsidRPr="00B26133" w:rsidRDefault="009B37A4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</w:p>
        </w:tc>
      </w:tr>
      <w:tr w:rsidR="008D7A0D" w:rsidRPr="00B26133" w:rsidTr="00BE72DC">
        <w:tc>
          <w:tcPr>
            <w:tcW w:w="567" w:type="dxa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</w:tcPr>
          <w:p w:rsidR="008D7A0D" w:rsidRPr="00B26133" w:rsidRDefault="008D7A0D">
            <w:pPr>
              <w:ind w:left="57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B26133">
              <w:rPr>
                <w:rFonts w:eastAsiaTheme="minorEastAsia"/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892" w:type="dxa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</w:p>
        </w:tc>
      </w:tr>
      <w:tr w:rsidR="008D7A0D" w:rsidRPr="00B26133" w:rsidTr="00BE72DC">
        <w:trPr>
          <w:trHeight w:val="480"/>
        </w:trPr>
        <w:tc>
          <w:tcPr>
            <w:tcW w:w="567" w:type="dxa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892" w:type="dxa"/>
          </w:tcPr>
          <w:p w:rsidR="008D7A0D" w:rsidRPr="00B26133" w:rsidRDefault="009B37A4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</w:p>
        </w:tc>
      </w:tr>
      <w:tr w:rsidR="008D7A0D" w:rsidRPr="00B26133" w:rsidTr="002C7797">
        <w:trPr>
          <w:trHeight w:val="581"/>
        </w:trPr>
        <w:tc>
          <w:tcPr>
            <w:tcW w:w="567" w:type="dxa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892" w:type="dxa"/>
          </w:tcPr>
          <w:p w:rsidR="008D7A0D" w:rsidRPr="00B26133" w:rsidRDefault="009B37A4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</w:p>
        </w:tc>
      </w:tr>
      <w:tr w:rsidR="00BE72DC" w:rsidRPr="00B26133" w:rsidTr="00BE72DC">
        <w:trPr>
          <w:trHeight w:val="480"/>
        </w:trPr>
        <w:tc>
          <w:tcPr>
            <w:tcW w:w="567" w:type="dxa"/>
          </w:tcPr>
          <w:p w:rsidR="00BE72DC" w:rsidRPr="00B26133" w:rsidRDefault="00BE72DC" w:rsidP="00BE72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</w:tcPr>
          <w:p w:rsidR="00BE72DC" w:rsidRPr="00B26133" w:rsidRDefault="00BE72DC" w:rsidP="00BE72DC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с нарушениями зрения</w:t>
            </w:r>
          </w:p>
        </w:tc>
        <w:tc>
          <w:tcPr>
            <w:tcW w:w="2892" w:type="dxa"/>
          </w:tcPr>
          <w:p w:rsidR="00BE72DC" w:rsidRPr="00B26133" w:rsidRDefault="00BE72DC" w:rsidP="00BE72DC">
            <w:pPr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ДУ</w:t>
            </w:r>
          </w:p>
        </w:tc>
      </w:tr>
      <w:tr w:rsidR="00BE72DC" w:rsidRPr="00B26133" w:rsidTr="00BE72DC">
        <w:trPr>
          <w:trHeight w:val="480"/>
        </w:trPr>
        <w:tc>
          <w:tcPr>
            <w:tcW w:w="567" w:type="dxa"/>
          </w:tcPr>
          <w:p w:rsidR="00BE72DC" w:rsidRPr="00B26133" w:rsidRDefault="00BE72DC" w:rsidP="00BE72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BE72DC" w:rsidRPr="00B26133" w:rsidRDefault="00BE72DC" w:rsidP="00BE72DC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с нарушениями слуха</w:t>
            </w:r>
          </w:p>
        </w:tc>
        <w:tc>
          <w:tcPr>
            <w:tcW w:w="2892" w:type="dxa"/>
          </w:tcPr>
          <w:p w:rsidR="00BE72DC" w:rsidRPr="00B26133" w:rsidRDefault="00BE72DC" w:rsidP="00BE72DC">
            <w:pPr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ДУ</w:t>
            </w:r>
          </w:p>
        </w:tc>
      </w:tr>
      <w:tr w:rsidR="00BE72DC" w:rsidRPr="00B26133" w:rsidTr="00BE72DC">
        <w:trPr>
          <w:trHeight w:val="480"/>
        </w:trPr>
        <w:tc>
          <w:tcPr>
            <w:tcW w:w="567" w:type="dxa"/>
          </w:tcPr>
          <w:p w:rsidR="00BE72DC" w:rsidRPr="00B26133" w:rsidRDefault="00BE72DC" w:rsidP="00BE72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BE72DC" w:rsidRPr="00B26133" w:rsidRDefault="00BE72DC" w:rsidP="00BE72DC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892" w:type="dxa"/>
          </w:tcPr>
          <w:p w:rsidR="00BE72DC" w:rsidRPr="00B26133" w:rsidRDefault="00BE72DC" w:rsidP="00BE72DC">
            <w:pPr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ДУ</w:t>
            </w:r>
          </w:p>
        </w:tc>
      </w:tr>
    </w:tbl>
    <w:p w:rsidR="002C7797" w:rsidRPr="00D40F15" w:rsidRDefault="008D7A0D" w:rsidP="00D40F15">
      <w:pPr>
        <w:spacing w:before="60"/>
        <w:ind w:firstLine="567"/>
        <w:rPr>
          <w:sz w:val="28"/>
          <w:szCs w:val="28"/>
        </w:rPr>
      </w:pPr>
      <w:r w:rsidRPr="00E14F66">
        <w:rPr>
          <w:sz w:val="28"/>
          <w:szCs w:val="28"/>
        </w:rPr>
        <w:t>* Указывается один из ва</w:t>
      </w:r>
      <w:r w:rsidR="00D40F15">
        <w:rPr>
          <w:sz w:val="28"/>
          <w:szCs w:val="28"/>
        </w:rPr>
        <w:t>риантов: “А”, “Б”, “ДУ”, “ВНД”.</w:t>
      </w:r>
    </w:p>
    <w:p w:rsidR="008D7A0D" w:rsidRPr="00E14F66" w:rsidRDefault="008D7A0D">
      <w:pPr>
        <w:spacing w:before="240" w:after="240"/>
        <w:jc w:val="both"/>
        <w:rPr>
          <w:b/>
          <w:bCs/>
          <w:sz w:val="28"/>
          <w:szCs w:val="28"/>
        </w:rPr>
      </w:pPr>
      <w:r w:rsidRPr="00E14F66">
        <w:rPr>
          <w:b/>
          <w:bCs/>
          <w:sz w:val="28"/>
          <w:szCs w:val="28"/>
        </w:rPr>
        <w:t>3.4. Состояние доступности основных структурно-функциональных зон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48"/>
        <w:gridCol w:w="2693"/>
      </w:tblGrid>
      <w:tr w:rsidR="001C1891" w:rsidRPr="00B26133" w:rsidTr="00D40F15">
        <w:trPr>
          <w:cantSplit/>
          <w:trHeight w:val="322"/>
        </w:trPr>
        <w:tc>
          <w:tcPr>
            <w:tcW w:w="567" w:type="dxa"/>
            <w:vMerge w:val="restart"/>
            <w:vAlign w:val="center"/>
          </w:tcPr>
          <w:p w:rsidR="001C1891" w:rsidRPr="00B26133" w:rsidRDefault="001C189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4848" w:type="dxa"/>
            <w:vMerge w:val="restart"/>
            <w:vAlign w:val="center"/>
          </w:tcPr>
          <w:p w:rsidR="001C1891" w:rsidRPr="00B26133" w:rsidRDefault="001C189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693" w:type="dxa"/>
            <w:vMerge w:val="restart"/>
            <w:vAlign w:val="center"/>
          </w:tcPr>
          <w:p w:rsidR="001C1891" w:rsidRPr="00B26133" w:rsidRDefault="001C189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Состояние доступности,</w:t>
            </w:r>
            <w:r w:rsidRPr="00B26133">
              <w:rPr>
                <w:rFonts w:eastAsiaTheme="minorEastAsia"/>
                <w:sz w:val="28"/>
                <w:szCs w:val="28"/>
              </w:rPr>
              <w:br/>
              <w:t>в том числе для основных категорий инвалидов **</w:t>
            </w:r>
          </w:p>
        </w:tc>
      </w:tr>
      <w:tr w:rsidR="001C1891" w:rsidRPr="00B26133" w:rsidTr="00D40F15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1C1891" w:rsidRPr="00B26133" w:rsidRDefault="001C189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48" w:type="dxa"/>
            <w:vMerge/>
            <w:vAlign w:val="center"/>
          </w:tcPr>
          <w:p w:rsidR="001C1891" w:rsidRPr="00B26133" w:rsidRDefault="001C189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1C1891" w:rsidRPr="00B26133" w:rsidRDefault="001C189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C1891" w:rsidRPr="00B26133" w:rsidTr="00D40F15">
        <w:tc>
          <w:tcPr>
            <w:tcW w:w="567" w:type="dxa"/>
          </w:tcPr>
          <w:p w:rsidR="001C1891" w:rsidRPr="00B26133" w:rsidRDefault="001C189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1C1891" w:rsidRPr="00B26133" w:rsidRDefault="001C1891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693" w:type="dxa"/>
          </w:tcPr>
          <w:p w:rsidR="001C1891" w:rsidRPr="00B26133" w:rsidRDefault="009B37A4" w:rsidP="001C1891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ДЧ-И с нарушением зрения, слуха,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оп.дв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1C1891" w:rsidRPr="00B26133" w:rsidTr="00D40F15">
        <w:trPr>
          <w:trHeight w:val="600"/>
        </w:trPr>
        <w:tc>
          <w:tcPr>
            <w:tcW w:w="567" w:type="dxa"/>
          </w:tcPr>
          <w:p w:rsidR="001C1891" w:rsidRPr="00B26133" w:rsidRDefault="001C189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848" w:type="dxa"/>
          </w:tcPr>
          <w:p w:rsidR="001C1891" w:rsidRPr="00B26133" w:rsidRDefault="001C1891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Вход (входы) в здание</w:t>
            </w:r>
          </w:p>
        </w:tc>
        <w:tc>
          <w:tcPr>
            <w:tcW w:w="2693" w:type="dxa"/>
          </w:tcPr>
          <w:p w:rsidR="001C1891" w:rsidRPr="00B26133" w:rsidRDefault="009B37A4" w:rsidP="005723F1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ДЧ-И</w:t>
            </w:r>
            <w:r w:rsidR="006D6565">
              <w:rPr>
                <w:rFonts w:eastAsiaTheme="minorEastAsia"/>
                <w:sz w:val="28"/>
                <w:szCs w:val="28"/>
              </w:rPr>
              <w:t xml:space="preserve"> с нарушением </w:t>
            </w:r>
            <w:proofErr w:type="gramStart"/>
            <w:r w:rsidR="006D6565">
              <w:rPr>
                <w:rFonts w:eastAsiaTheme="minorEastAsia"/>
                <w:sz w:val="28"/>
                <w:szCs w:val="28"/>
              </w:rPr>
              <w:t>зрения ,слуха</w:t>
            </w:r>
            <w:proofErr w:type="gramEnd"/>
            <w:r w:rsidR="006D6565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r w:rsidR="006D6565">
              <w:rPr>
                <w:rFonts w:eastAsiaTheme="minorEastAsia"/>
                <w:sz w:val="28"/>
                <w:szCs w:val="28"/>
              </w:rPr>
              <w:t>оп.дв</w:t>
            </w:r>
            <w:proofErr w:type="spellEnd"/>
            <w:r w:rsidR="006D6565">
              <w:rPr>
                <w:rFonts w:eastAsiaTheme="minorEastAsia"/>
                <w:sz w:val="28"/>
                <w:szCs w:val="28"/>
              </w:rPr>
              <w:t xml:space="preserve">. </w:t>
            </w:r>
          </w:p>
        </w:tc>
      </w:tr>
      <w:tr w:rsidR="001C1891" w:rsidRPr="00B26133" w:rsidTr="00D40F15">
        <w:tc>
          <w:tcPr>
            <w:tcW w:w="567" w:type="dxa"/>
          </w:tcPr>
          <w:p w:rsidR="001C1891" w:rsidRPr="00B26133" w:rsidRDefault="001C189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848" w:type="dxa"/>
          </w:tcPr>
          <w:p w:rsidR="001C1891" w:rsidRPr="00B26133" w:rsidRDefault="001C1891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B26133">
              <w:rPr>
                <w:rFonts w:eastAsiaTheme="minorEastAsia"/>
                <w:sz w:val="28"/>
                <w:szCs w:val="28"/>
              </w:rPr>
              <w:t>т.ч</w:t>
            </w:r>
            <w:proofErr w:type="spellEnd"/>
            <w:r w:rsidRPr="00B26133">
              <w:rPr>
                <w:rFonts w:eastAsiaTheme="minorEastAsia"/>
                <w:sz w:val="28"/>
                <w:szCs w:val="28"/>
              </w:rPr>
              <w:t>. пути эвакуации)</w:t>
            </w:r>
          </w:p>
        </w:tc>
        <w:tc>
          <w:tcPr>
            <w:tcW w:w="2693" w:type="dxa"/>
          </w:tcPr>
          <w:p w:rsidR="001C1891" w:rsidRPr="00B26133" w:rsidRDefault="009B37A4" w:rsidP="001C1891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ДЧ-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И</w:t>
            </w:r>
            <w:r w:rsidR="006D6565">
              <w:rPr>
                <w:rFonts w:eastAsiaTheme="minorEastAsia"/>
                <w:sz w:val="28"/>
                <w:szCs w:val="28"/>
              </w:rPr>
              <w:t>с</w:t>
            </w:r>
            <w:proofErr w:type="spellEnd"/>
            <w:r w:rsidR="006D6565">
              <w:rPr>
                <w:rFonts w:eastAsiaTheme="minorEastAsia"/>
                <w:sz w:val="28"/>
                <w:szCs w:val="28"/>
              </w:rPr>
              <w:t xml:space="preserve"> нарушением зрения, слуха, </w:t>
            </w:r>
            <w:proofErr w:type="spellStart"/>
            <w:r w:rsidR="006D6565">
              <w:rPr>
                <w:rFonts w:eastAsiaTheme="minorEastAsia"/>
                <w:sz w:val="28"/>
                <w:szCs w:val="28"/>
              </w:rPr>
              <w:t>оп.дв</w:t>
            </w:r>
            <w:proofErr w:type="spellEnd"/>
            <w:r w:rsidR="006D6565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1C1891" w:rsidRPr="00B26133" w:rsidTr="00D40F15">
        <w:tc>
          <w:tcPr>
            <w:tcW w:w="567" w:type="dxa"/>
          </w:tcPr>
          <w:p w:rsidR="001C1891" w:rsidRPr="00B26133" w:rsidRDefault="001C189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4848" w:type="dxa"/>
          </w:tcPr>
          <w:p w:rsidR="001C1891" w:rsidRPr="00B26133" w:rsidRDefault="001C1891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693" w:type="dxa"/>
          </w:tcPr>
          <w:p w:rsidR="001C1891" w:rsidRPr="00B26133" w:rsidRDefault="009B37A4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ДЧ-И</w:t>
            </w:r>
          </w:p>
        </w:tc>
      </w:tr>
      <w:tr w:rsidR="001C1891" w:rsidRPr="00B26133" w:rsidTr="00D40F15">
        <w:tc>
          <w:tcPr>
            <w:tcW w:w="567" w:type="dxa"/>
          </w:tcPr>
          <w:p w:rsidR="001C1891" w:rsidRPr="00B26133" w:rsidRDefault="001C189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4848" w:type="dxa"/>
          </w:tcPr>
          <w:p w:rsidR="001C1891" w:rsidRPr="00B26133" w:rsidRDefault="001C1891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693" w:type="dxa"/>
          </w:tcPr>
          <w:p w:rsidR="001C1891" w:rsidRPr="00B26133" w:rsidRDefault="009B37A4" w:rsidP="009A398E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ДЧ-И</w:t>
            </w:r>
          </w:p>
        </w:tc>
      </w:tr>
      <w:tr w:rsidR="001C1891" w:rsidRPr="00B26133" w:rsidTr="00D40F15">
        <w:tc>
          <w:tcPr>
            <w:tcW w:w="567" w:type="dxa"/>
          </w:tcPr>
          <w:p w:rsidR="001C1891" w:rsidRPr="00B26133" w:rsidRDefault="001C189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4848" w:type="dxa"/>
          </w:tcPr>
          <w:p w:rsidR="001C1891" w:rsidRPr="00B26133" w:rsidRDefault="001C1891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693" w:type="dxa"/>
          </w:tcPr>
          <w:p w:rsidR="001C1891" w:rsidRPr="00B26133" w:rsidRDefault="009B37A4" w:rsidP="00503B63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ДЧ-И</w:t>
            </w:r>
          </w:p>
        </w:tc>
      </w:tr>
      <w:tr w:rsidR="001C1891" w:rsidRPr="00B26133" w:rsidTr="00D40F15">
        <w:tc>
          <w:tcPr>
            <w:tcW w:w="567" w:type="dxa"/>
          </w:tcPr>
          <w:p w:rsidR="001C1891" w:rsidRPr="00B26133" w:rsidRDefault="001C189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4848" w:type="dxa"/>
          </w:tcPr>
          <w:p w:rsidR="001C1891" w:rsidRPr="00B26133" w:rsidRDefault="001C1891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Пути движения к объекту (от остановки транспорта)</w:t>
            </w:r>
          </w:p>
        </w:tc>
        <w:tc>
          <w:tcPr>
            <w:tcW w:w="2693" w:type="dxa"/>
          </w:tcPr>
          <w:p w:rsidR="001C1891" w:rsidRPr="00B26133" w:rsidRDefault="009B37A4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ДЧ-И</w:t>
            </w:r>
          </w:p>
        </w:tc>
      </w:tr>
    </w:tbl>
    <w:p w:rsidR="008D7A0D" w:rsidRPr="00E14F66" w:rsidRDefault="008D7A0D">
      <w:pPr>
        <w:spacing w:before="60" w:after="240"/>
        <w:ind w:firstLine="567"/>
        <w:jc w:val="both"/>
        <w:rPr>
          <w:sz w:val="28"/>
          <w:szCs w:val="28"/>
        </w:rPr>
      </w:pPr>
      <w:r w:rsidRPr="00E14F66">
        <w:rPr>
          <w:sz w:val="28"/>
          <w:szCs w:val="28"/>
        </w:rPr>
        <w:t>** 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</w:t>
      </w:r>
      <w:r w:rsidRPr="00E14F66">
        <w:rPr>
          <w:sz w:val="28"/>
          <w:szCs w:val="28"/>
        </w:rPr>
        <w:br/>
        <w:t>ДЧ-И (К, О, С, Г, У) – доступно частично избирательно (указать категории инвалидов);</w:t>
      </w:r>
      <w:r w:rsidRPr="00E14F66">
        <w:rPr>
          <w:sz w:val="28"/>
          <w:szCs w:val="28"/>
        </w:rPr>
        <w:br/>
        <w:t>ДУ – доступно условно; ВНД – недоступно.</w:t>
      </w:r>
    </w:p>
    <w:p w:rsidR="008D7A0D" w:rsidRPr="00E14F66" w:rsidRDefault="008D7A0D">
      <w:pPr>
        <w:jc w:val="both"/>
        <w:rPr>
          <w:sz w:val="28"/>
          <w:szCs w:val="28"/>
        </w:rPr>
      </w:pPr>
      <w:r w:rsidRPr="00E14F66">
        <w:rPr>
          <w:b/>
          <w:bCs/>
          <w:sz w:val="28"/>
          <w:szCs w:val="28"/>
        </w:rPr>
        <w:t>3.5. ИТОГОВОЕ ЗАКЛЮЧЕНИЕ о состоянии доступности ОСИ</w:t>
      </w:r>
      <w:r w:rsidRPr="00E14F66">
        <w:rPr>
          <w:sz w:val="28"/>
          <w:szCs w:val="28"/>
        </w:rPr>
        <w:t>:</w:t>
      </w:r>
      <w:r w:rsidRPr="00E14F66">
        <w:rPr>
          <w:sz w:val="28"/>
          <w:szCs w:val="28"/>
        </w:rPr>
        <w:br/>
      </w:r>
    </w:p>
    <w:p w:rsidR="00047C88" w:rsidRDefault="005723F1" w:rsidP="005723F1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</w:pPr>
      <w:r w:rsidRPr="00500A59">
        <w:t xml:space="preserve">Данный ОСИ доступен </w:t>
      </w:r>
      <w:r>
        <w:t>условно</w:t>
      </w:r>
      <w:r w:rsidR="008A77A6">
        <w:t xml:space="preserve"> </w:t>
      </w:r>
      <w:r w:rsidR="008A77A6" w:rsidRPr="00500A59">
        <w:t>для инвалидов и</w:t>
      </w:r>
      <w:r w:rsidR="008A77A6">
        <w:t xml:space="preserve"> </w:t>
      </w:r>
      <w:r w:rsidR="008A77A6" w:rsidRPr="00500A59">
        <w:t>других МНГ</w:t>
      </w:r>
      <w:r w:rsidRPr="00500A59">
        <w:t xml:space="preserve">. </w:t>
      </w:r>
    </w:p>
    <w:p w:rsidR="002B4316" w:rsidRDefault="00047C88" w:rsidP="005723F1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</w:pPr>
      <w:proofErr w:type="gramStart"/>
      <w:r>
        <w:t>Основные  структурно</w:t>
      </w:r>
      <w:proofErr w:type="gramEnd"/>
      <w:r>
        <w:t>-функциональные зоны</w:t>
      </w:r>
      <w:r w:rsidRPr="00047C88">
        <w:t xml:space="preserve"> </w:t>
      </w:r>
      <w:r>
        <w:t>и элементы  здания, подлежащие адаптации не отвечают критериям доступности</w:t>
      </w:r>
      <w:r w:rsidR="002B4316">
        <w:t>, .</w:t>
      </w:r>
    </w:p>
    <w:p w:rsidR="00047C88" w:rsidRDefault="00047C88" w:rsidP="005723F1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</w:pPr>
      <w:r>
        <w:t xml:space="preserve"> </w:t>
      </w:r>
    </w:p>
    <w:p w:rsidR="008D7A0D" w:rsidRPr="002B4316" w:rsidRDefault="005723F1">
      <w:pPr>
        <w:rPr>
          <w:sz w:val="24"/>
          <w:szCs w:val="24"/>
        </w:rPr>
      </w:pPr>
      <w:r w:rsidRPr="002B4316">
        <w:rPr>
          <w:sz w:val="24"/>
          <w:szCs w:val="24"/>
        </w:rPr>
        <w:t>В</w:t>
      </w:r>
      <w:r w:rsidR="00AF7E22" w:rsidRPr="002B4316">
        <w:rPr>
          <w:sz w:val="24"/>
          <w:szCs w:val="24"/>
        </w:rPr>
        <w:t>ыявленные недостатки будут устранены во время реконструкции здания</w:t>
      </w:r>
      <w:r w:rsidR="00D710DF">
        <w:rPr>
          <w:sz w:val="24"/>
          <w:szCs w:val="24"/>
        </w:rPr>
        <w:t xml:space="preserve"> к 202</w:t>
      </w:r>
      <w:r w:rsidRPr="002B4316">
        <w:rPr>
          <w:sz w:val="24"/>
          <w:szCs w:val="24"/>
        </w:rPr>
        <w:t>5г.</w:t>
      </w:r>
      <w:r w:rsidR="00AF7E22" w:rsidRPr="002B4316">
        <w:rPr>
          <w:sz w:val="24"/>
          <w:szCs w:val="24"/>
        </w:rPr>
        <w:t xml:space="preserve"> (если это позволит конструкция здания)</w:t>
      </w:r>
      <w:r w:rsidRPr="002B4316">
        <w:rPr>
          <w:sz w:val="24"/>
          <w:szCs w:val="24"/>
        </w:rPr>
        <w:t xml:space="preserve"> в пределах выделенных финансовых средств.</w:t>
      </w:r>
    </w:p>
    <w:p w:rsidR="008D7A0D" w:rsidRDefault="008D7A0D">
      <w:pPr>
        <w:pBdr>
          <w:top w:val="single" w:sz="4" w:space="3" w:color="auto"/>
        </w:pBdr>
        <w:rPr>
          <w:sz w:val="28"/>
          <w:szCs w:val="28"/>
        </w:rPr>
      </w:pPr>
    </w:p>
    <w:p w:rsidR="008D7A0D" w:rsidRPr="00E14F66" w:rsidRDefault="008D7A0D">
      <w:pPr>
        <w:pageBreakBefore/>
        <w:spacing w:after="240"/>
        <w:rPr>
          <w:sz w:val="28"/>
          <w:szCs w:val="28"/>
        </w:rPr>
      </w:pPr>
      <w:r w:rsidRPr="00E14F66">
        <w:rPr>
          <w:b/>
          <w:bCs/>
          <w:sz w:val="28"/>
          <w:szCs w:val="28"/>
        </w:rPr>
        <w:lastRenderedPageBreak/>
        <w:t xml:space="preserve">4. Управленческое решение </w:t>
      </w:r>
      <w:r w:rsidRPr="00E14F66">
        <w:rPr>
          <w:sz w:val="28"/>
          <w:szCs w:val="28"/>
        </w:rPr>
        <w:t>(проект)</w:t>
      </w:r>
    </w:p>
    <w:p w:rsidR="008D7A0D" w:rsidRPr="00E14F66" w:rsidRDefault="008D7A0D">
      <w:pPr>
        <w:spacing w:after="240"/>
        <w:jc w:val="both"/>
        <w:rPr>
          <w:sz w:val="28"/>
          <w:szCs w:val="28"/>
        </w:rPr>
      </w:pPr>
      <w:r w:rsidRPr="00E14F66">
        <w:rPr>
          <w:sz w:val="28"/>
          <w:szCs w:val="28"/>
        </w:rPr>
        <w:t>4.1. Рекомендации по адаптации основных структурных элементов объекта: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358"/>
        <w:gridCol w:w="3856"/>
      </w:tblGrid>
      <w:tr w:rsidR="008D7A0D" w:rsidRPr="00B26133" w:rsidTr="00D40F15">
        <w:trPr>
          <w:trHeight w:val="998"/>
        </w:trPr>
        <w:tc>
          <w:tcPr>
            <w:tcW w:w="568" w:type="dxa"/>
            <w:vAlign w:val="center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5358" w:type="dxa"/>
            <w:vAlign w:val="center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856" w:type="dxa"/>
            <w:vAlign w:val="center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Рекомендации по адаптации объекта</w:t>
            </w:r>
            <w:r w:rsidRPr="00B26133">
              <w:rPr>
                <w:rFonts w:eastAsiaTheme="minorEastAsia"/>
                <w:sz w:val="28"/>
                <w:szCs w:val="28"/>
              </w:rPr>
              <w:br/>
              <w:t>(вид работы)*</w:t>
            </w:r>
          </w:p>
        </w:tc>
      </w:tr>
      <w:tr w:rsidR="008D7A0D" w:rsidRPr="00B26133" w:rsidTr="00D40F15">
        <w:trPr>
          <w:trHeight w:val="276"/>
        </w:trPr>
        <w:tc>
          <w:tcPr>
            <w:tcW w:w="568" w:type="dxa"/>
          </w:tcPr>
          <w:p w:rsidR="008D7A0D" w:rsidRPr="00B26133" w:rsidRDefault="008D7A0D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358" w:type="dxa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856" w:type="dxa"/>
          </w:tcPr>
          <w:p w:rsidR="008D7A0D" w:rsidRPr="009F6DCB" w:rsidRDefault="009F6DCB" w:rsidP="009F6DC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Капитальный ремонт</w:t>
            </w:r>
            <w:bookmarkStart w:id="0" w:name="_GoBack"/>
            <w:bookmarkEnd w:id="0"/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8D7A0D" w:rsidRPr="00B26133" w:rsidTr="00D40F15">
        <w:trPr>
          <w:trHeight w:val="276"/>
        </w:trPr>
        <w:tc>
          <w:tcPr>
            <w:tcW w:w="568" w:type="dxa"/>
          </w:tcPr>
          <w:p w:rsidR="008D7A0D" w:rsidRPr="00B26133" w:rsidRDefault="008D7A0D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358" w:type="dxa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Вход (входы) в здание</w:t>
            </w:r>
          </w:p>
        </w:tc>
        <w:tc>
          <w:tcPr>
            <w:tcW w:w="3856" w:type="dxa"/>
          </w:tcPr>
          <w:p w:rsidR="008D7A0D" w:rsidRPr="00B26133" w:rsidRDefault="00D710DF" w:rsidP="00D710D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Индивидуальное решение</w:t>
            </w:r>
          </w:p>
        </w:tc>
      </w:tr>
      <w:tr w:rsidR="008D7A0D" w:rsidRPr="00B26133" w:rsidTr="00D40F15">
        <w:trPr>
          <w:trHeight w:val="276"/>
        </w:trPr>
        <w:tc>
          <w:tcPr>
            <w:tcW w:w="568" w:type="dxa"/>
          </w:tcPr>
          <w:p w:rsidR="008D7A0D" w:rsidRPr="00B26133" w:rsidRDefault="008D7A0D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358" w:type="dxa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Путь (пути) движения внутри здания (в </w:t>
            </w:r>
            <w:proofErr w:type="spellStart"/>
            <w:r w:rsidRPr="00B26133">
              <w:rPr>
                <w:rFonts w:eastAsiaTheme="minorEastAsia"/>
                <w:sz w:val="28"/>
                <w:szCs w:val="28"/>
              </w:rPr>
              <w:t>т.ч</w:t>
            </w:r>
            <w:proofErr w:type="spellEnd"/>
            <w:r w:rsidRPr="00B26133">
              <w:rPr>
                <w:rFonts w:eastAsiaTheme="minorEastAsia"/>
                <w:sz w:val="28"/>
                <w:szCs w:val="28"/>
              </w:rPr>
              <w:t>. пути эвакуации)</w:t>
            </w:r>
          </w:p>
        </w:tc>
        <w:tc>
          <w:tcPr>
            <w:tcW w:w="3856" w:type="dxa"/>
          </w:tcPr>
          <w:p w:rsidR="008D7A0D" w:rsidRPr="00B26133" w:rsidRDefault="00D710DF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Индивидуальное решение</w:t>
            </w:r>
          </w:p>
        </w:tc>
      </w:tr>
      <w:tr w:rsidR="008D7A0D" w:rsidRPr="00B26133" w:rsidTr="00D40F15">
        <w:trPr>
          <w:trHeight w:val="276"/>
        </w:trPr>
        <w:tc>
          <w:tcPr>
            <w:tcW w:w="568" w:type="dxa"/>
          </w:tcPr>
          <w:p w:rsidR="008D7A0D" w:rsidRPr="00B26133" w:rsidRDefault="008D7A0D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358" w:type="dxa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856" w:type="dxa"/>
          </w:tcPr>
          <w:p w:rsidR="008D7A0D" w:rsidRPr="00B26133" w:rsidRDefault="00D710DF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Индивидуальное решение</w:t>
            </w:r>
          </w:p>
        </w:tc>
      </w:tr>
      <w:tr w:rsidR="008D7A0D" w:rsidRPr="00B26133" w:rsidTr="00D40F15">
        <w:trPr>
          <w:trHeight w:val="276"/>
        </w:trPr>
        <w:tc>
          <w:tcPr>
            <w:tcW w:w="568" w:type="dxa"/>
          </w:tcPr>
          <w:p w:rsidR="008D7A0D" w:rsidRPr="00B26133" w:rsidRDefault="008D7A0D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358" w:type="dxa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856" w:type="dxa"/>
          </w:tcPr>
          <w:p w:rsidR="008D7A0D" w:rsidRPr="00B26133" w:rsidRDefault="00D710DF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Индивидуальное решение</w:t>
            </w:r>
          </w:p>
        </w:tc>
      </w:tr>
      <w:tr w:rsidR="008D7A0D" w:rsidRPr="00B26133" w:rsidTr="00D40F15">
        <w:trPr>
          <w:trHeight w:val="276"/>
        </w:trPr>
        <w:tc>
          <w:tcPr>
            <w:tcW w:w="568" w:type="dxa"/>
          </w:tcPr>
          <w:p w:rsidR="008D7A0D" w:rsidRPr="00B26133" w:rsidRDefault="008D7A0D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358" w:type="dxa"/>
          </w:tcPr>
          <w:p w:rsidR="008D7A0D" w:rsidRPr="00B26133" w:rsidRDefault="008D7A0D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Система информации на объекте (на всех зонах)</w:t>
            </w:r>
          </w:p>
        </w:tc>
        <w:tc>
          <w:tcPr>
            <w:tcW w:w="3856" w:type="dxa"/>
          </w:tcPr>
          <w:p w:rsidR="008D7A0D" w:rsidRPr="00B26133" w:rsidRDefault="00D710DF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Индивидуальное решение</w:t>
            </w:r>
          </w:p>
        </w:tc>
      </w:tr>
      <w:tr w:rsidR="008D7A0D" w:rsidRPr="00B26133" w:rsidTr="00D40F15">
        <w:trPr>
          <w:trHeight w:val="276"/>
        </w:trPr>
        <w:tc>
          <w:tcPr>
            <w:tcW w:w="568" w:type="dxa"/>
          </w:tcPr>
          <w:p w:rsidR="008D7A0D" w:rsidRPr="00B26133" w:rsidRDefault="008D7A0D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358" w:type="dxa"/>
          </w:tcPr>
          <w:p w:rsidR="008D7A0D" w:rsidRPr="00B26133" w:rsidRDefault="008D7A0D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856" w:type="dxa"/>
          </w:tcPr>
          <w:p w:rsidR="008D7A0D" w:rsidRPr="00B26133" w:rsidRDefault="00D710DF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Индивидуальное решение</w:t>
            </w:r>
          </w:p>
        </w:tc>
      </w:tr>
      <w:tr w:rsidR="008D7A0D" w:rsidRPr="00B26133" w:rsidTr="00D40F15">
        <w:trPr>
          <w:trHeight w:val="720"/>
        </w:trPr>
        <w:tc>
          <w:tcPr>
            <w:tcW w:w="568" w:type="dxa"/>
          </w:tcPr>
          <w:p w:rsidR="008D7A0D" w:rsidRPr="00B26133" w:rsidRDefault="008D7A0D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358" w:type="dxa"/>
          </w:tcPr>
          <w:p w:rsidR="008D7A0D" w:rsidRPr="00B26133" w:rsidRDefault="008D7A0D">
            <w:pPr>
              <w:ind w:left="57" w:firstLine="28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Все зоны и участки</w:t>
            </w:r>
          </w:p>
        </w:tc>
        <w:tc>
          <w:tcPr>
            <w:tcW w:w="3856" w:type="dxa"/>
          </w:tcPr>
          <w:p w:rsidR="008D7A0D" w:rsidRPr="00B26133" w:rsidRDefault="00D710DF" w:rsidP="0012405B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Индивидуальное решение</w:t>
            </w:r>
          </w:p>
        </w:tc>
      </w:tr>
    </w:tbl>
    <w:p w:rsidR="00D40F15" w:rsidRDefault="00D40F15">
      <w:pPr>
        <w:spacing w:before="60" w:after="240"/>
        <w:ind w:firstLine="567"/>
        <w:jc w:val="both"/>
        <w:rPr>
          <w:sz w:val="28"/>
          <w:szCs w:val="28"/>
        </w:rPr>
      </w:pPr>
    </w:p>
    <w:p w:rsidR="008D7A0D" w:rsidRPr="00E14F66" w:rsidRDefault="008D7A0D">
      <w:pPr>
        <w:spacing w:before="60" w:after="240"/>
        <w:ind w:firstLine="567"/>
        <w:jc w:val="both"/>
        <w:rPr>
          <w:sz w:val="28"/>
          <w:szCs w:val="28"/>
        </w:rPr>
      </w:pPr>
      <w:r w:rsidRPr="00E14F66">
        <w:rPr>
          <w:sz w:val="28"/>
          <w:szCs w:val="28"/>
        </w:rPr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8D7A0D" w:rsidRPr="00E14F66" w:rsidRDefault="008D7A0D" w:rsidP="00A36847">
      <w:pPr>
        <w:rPr>
          <w:i/>
          <w:iCs/>
          <w:sz w:val="28"/>
          <w:szCs w:val="28"/>
        </w:rPr>
      </w:pPr>
      <w:r w:rsidRPr="00E14F66">
        <w:rPr>
          <w:sz w:val="28"/>
          <w:szCs w:val="28"/>
        </w:rPr>
        <w:t xml:space="preserve">4.2. Период проведения работ  </w:t>
      </w:r>
      <w:r w:rsidR="0090130F">
        <w:rPr>
          <w:sz w:val="28"/>
          <w:szCs w:val="28"/>
        </w:rPr>
        <w:t>до</w:t>
      </w:r>
      <w:r w:rsidR="00F25A52" w:rsidRPr="00E14F66">
        <w:rPr>
          <w:sz w:val="28"/>
          <w:szCs w:val="28"/>
        </w:rPr>
        <w:t xml:space="preserve"> </w:t>
      </w:r>
      <w:r w:rsidR="00F6787B">
        <w:rPr>
          <w:sz w:val="28"/>
          <w:szCs w:val="28"/>
        </w:rPr>
        <w:t>20</w:t>
      </w:r>
      <w:r w:rsidR="00185050">
        <w:rPr>
          <w:sz w:val="28"/>
          <w:szCs w:val="28"/>
        </w:rPr>
        <w:t>25</w:t>
      </w:r>
      <w:r w:rsidR="00F6787B">
        <w:rPr>
          <w:sz w:val="28"/>
          <w:szCs w:val="28"/>
        </w:rPr>
        <w:t xml:space="preserve"> г.</w:t>
      </w:r>
      <w:r w:rsidRPr="00E14F66">
        <w:rPr>
          <w:sz w:val="28"/>
          <w:szCs w:val="28"/>
        </w:rPr>
        <w:t xml:space="preserve"> </w:t>
      </w:r>
      <w:r w:rsidR="00A36847">
        <w:rPr>
          <w:sz w:val="28"/>
          <w:szCs w:val="28"/>
        </w:rPr>
        <w:t xml:space="preserve"> в рамках поступления средств</w:t>
      </w:r>
    </w:p>
    <w:p w:rsidR="008D7A0D" w:rsidRPr="00E14F66" w:rsidRDefault="008D7A0D">
      <w:pPr>
        <w:jc w:val="both"/>
        <w:rPr>
          <w:sz w:val="28"/>
          <w:szCs w:val="28"/>
        </w:rPr>
      </w:pPr>
      <w:r w:rsidRPr="00E14F66">
        <w:rPr>
          <w:sz w:val="28"/>
          <w:szCs w:val="28"/>
        </w:rPr>
        <w:t xml:space="preserve">4.3. Ожидаемый результат (по состоянию доступности) после выполнения работ по адаптации  </w:t>
      </w:r>
      <w:r w:rsidR="00AF7E22" w:rsidRPr="00E14F66">
        <w:rPr>
          <w:sz w:val="28"/>
          <w:szCs w:val="28"/>
        </w:rPr>
        <w:t>ДП-В универсальная доступность</w:t>
      </w:r>
    </w:p>
    <w:p w:rsidR="008D7A0D" w:rsidRPr="00E14F66" w:rsidRDefault="008D7A0D">
      <w:pPr>
        <w:rPr>
          <w:i/>
          <w:iCs/>
          <w:sz w:val="28"/>
          <w:szCs w:val="28"/>
        </w:rPr>
      </w:pPr>
      <w:r w:rsidRPr="00E14F66">
        <w:rPr>
          <w:sz w:val="28"/>
          <w:szCs w:val="28"/>
        </w:rPr>
        <w:t xml:space="preserve">4.4. Для принятия решения требуется, </w:t>
      </w:r>
      <w:r w:rsidRPr="00C05375">
        <w:rPr>
          <w:sz w:val="28"/>
          <w:szCs w:val="28"/>
          <w:u w:val="single"/>
        </w:rPr>
        <w:t>не требуется</w:t>
      </w:r>
      <w:r w:rsidRPr="00E14F66">
        <w:rPr>
          <w:sz w:val="28"/>
          <w:szCs w:val="28"/>
        </w:rPr>
        <w:t xml:space="preserve"> </w:t>
      </w:r>
      <w:r w:rsidRPr="00E14F66">
        <w:rPr>
          <w:i/>
          <w:iCs/>
          <w:sz w:val="28"/>
          <w:szCs w:val="28"/>
        </w:rPr>
        <w:t>(нужное подчеркнуть):</w:t>
      </w:r>
    </w:p>
    <w:p w:rsidR="007402EB" w:rsidRPr="00E14F66" w:rsidRDefault="008D7A0D">
      <w:pPr>
        <w:rPr>
          <w:sz w:val="28"/>
          <w:szCs w:val="28"/>
        </w:rPr>
      </w:pPr>
      <w:r w:rsidRPr="00E14F66">
        <w:rPr>
          <w:sz w:val="28"/>
          <w:szCs w:val="28"/>
        </w:rPr>
        <w:t xml:space="preserve">4.4.1. согласование на Комиссии  </w:t>
      </w:r>
    </w:p>
    <w:p w:rsidR="008D7A0D" w:rsidRPr="00E14F66" w:rsidRDefault="00AF7E22" w:rsidP="000B0F27">
      <w:pPr>
        <w:rPr>
          <w:i/>
          <w:iCs/>
          <w:sz w:val="28"/>
          <w:szCs w:val="28"/>
        </w:rPr>
      </w:pPr>
      <w:r w:rsidRPr="00E14F66">
        <w:rPr>
          <w:sz w:val="28"/>
          <w:szCs w:val="28"/>
          <w:u w:val="single"/>
        </w:rPr>
        <w:t xml:space="preserve">Областное общество </w:t>
      </w:r>
      <w:r w:rsidRPr="000B0F27">
        <w:rPr>
          <w:sz w:val="28"/>
          <w:szCs w:val="28"/>
          <w:u w:val="single"/>
        </w:rPr>
        <w:t xml:space="preserve">инвалидов,  </w:t>
      </w:r>
      <w:r w:rsidR="00B77B7A" w:rsidRPr="000B0F27">
        <w:rPr>
          <w:sz w:val="28"/>
          <w:szCs w:val="28"/>
          <w:u w:val="single"/>
        </w:rPr>
        <w:t>общество слепых, общество</w:t>
      </w:r>
      <w:r w:rsidR="00B77B7A" w:rsidRPr="00E14F66">
        <w:rPr>
          <w:sz w:val="28"/>
          <w:szCs w:val="28"/>
        </w:rPr>
        <w:t xml:space="preserve"> </w:t>
      </w:r>
      <w:r w:rsidR="00B77B7A" w:rsidRPr="000B0F27">
        <w:rPr>
          <w:sz w:val="28"/>
          <w:szCs w:val="28"/>
          <w:u w:val="single"/>
        </w:rPr>
        <w:t>глухих</w:t>
      </w:r>
      <w:r w:rsidR="000B0F27">
        <w:rPr>
          <w:i/>
          <w:iCs/>
          <w:sz w:val="28"/>
          <w:szCs w:val="28"/>
        </w:rPr>
        <w:t xml:space="preserve"> </w:t>
      </w:r>
      <w:r w:rsidR="008D7A0D" w:rsidRPr="00E14F66">
        <w:rPr>
          <w:i/>
          <w:iCs/>
          <w:sz w:val="28"/>
          <w:szCs w:val="28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8D7A0D" w:rsidRPr="00E14F66" w:rsidRDefault="008D7A0D">
      <w:pPr>
        <w:rPr>
          <w:sz w:val="28"/>
          <w:szCs w:val="28"/>
        </w:rPr>
      </w:pPr>
      <w:r w:rsidRPr="00E14F66">
        <w:rPr>
          <w:sz w:val="28"/>
          <w:szCs w:val="28"/>
        </w:rPr>
        <w:t>4.4.2. согласование работ с надзорными органами (</w:t>
      </w:r>
      <w:r w:rsidRPr="00E14F66">
        <w:rPr>
          <w:i/>
          <w:iCs/>
          <w:sz w:val="28"/>
          <w:szCs w:val="28"/>
        </w:rPr>
        <w:t>в сфере проектирования и строительства, архитектуры, охраны памятников, другое – указать)</w:t>
      </w:r>
    </w:p>
    <w:p w:rsidR="008D7A0D" w:rsidRPr="00E14F66" w:rsidRDefault="00B77B7A">
      <w:pPr>
        <w:rPr>
          <w:sz w:val="28"/>
          <w:szCs w:val="28"/>
        </w:rPr>
      </w:pPr>
      <w:r w:rsidRPr="00E14F66">
        <w:rPr>
          <w:sz w:val="28"/>
          <w:szCs w:val="28"/>
        </w:rPr>
        <w:t>ГБУ «Тверской РЦЦС»</w:t>
      </w:r>
    </w:p>
    <w:p w:rsidR="008D7A0D" w:rsidRPr="00E14F66" w:rsidRDefault="008D7A0D">
      <w:pPr>
        <w:pBdr>
          <w:top w:val="single" w:sz="4" w:space="1" w:color="auto"/>
        </w:pBdr>
        <w:rPr>
          <w:sz w:val="28"/>
          <w:szCs w:val="28"/>
        </w:rPr>
      </w:pPr>
    </w:p>
    <w:p w:rsidR="008D7A0D" w:rsidRPr="00E14F66" w:rsidRDefault="008D7A0D">
      <w:pPr>
        <w:jc w:val="both"/>
        <w:rPr>
          <w:sz w:val="28"/>
          <w:szCs w:val="28"/>
        </w:rPr>
      </w:pPr>
      <w:r w:rsidRPr="00E14F66">
        <w:rPr>
          <w:sz w:val="28"/>
          <w:szCs w:val="28"/>
        </w:rPr>
        <w:t>4.4.3. техническая экспертиза; разработка проектно-сметной документации;</w:t>
      </w:r>
    </w:p>
    <w:p w:rsidR="008D7A0D" w:rsidRPr="00E14F66" w:rsidRDefault="008D7A0D">
      <w:pPr>
        <w:jc w:val="both"/>
        <w:rPr>
          <w:sz w:val="28"/>
          <w:szCs w:val="28"/>
        </w:rPr>
      </w:pPr>
      <w:r w:rsidRPr="00E14F66">
        <w:rPr>
          <w:sz w:val="28"/>
          <w:szCs w:val="28"/>
        </w:rPr>
        <w:t>4.4.4. согласование с вышестоящей организацией (собственником объекта);</w:t>
      </w:r>
    </w:p>
    <w:p w:rsidR="008D7A0D" w:rsidRPr="00E14F66" w:rsidRDefault="008D7A0D">
      <w:pPr>
        <w:tabs>
          <w:tab w:val="right" w:pos="9071"/>
        </w:tabs>
        <w:jc w:val="both"/>
        <w:rPr>
          <w:sz w:val="28"/>
          <w:szCs w:val="28"/>
        </w:rPr>
      </w:pPr>
      <w:r w:rsidRPr="00E14F66">
        <w:rPr>
          <w:sz w:val="28"/>
          <w:szCs w:val="28"/>
        </w:rPr>
        <w:t>4.4.5. согласование с общественными организациями инвалидов</w:t>
      </w:r>
      <w:r w:rsidRPr="00E14F66">
        <w:rPr>
          <w:sz w:val="28"/>
          <w:szCs w:val="28"/>
        </w:rPr>
        <w:br/>
      </w:r>
      <w:r w:rsidR="00B77B7A" w:rsidRPr="00E14F66">
        <w:rPr>
          <w:sz w:val="28"/>
          <w:szCs w:val="28"/>
        </w:rPr>
        <w:t>Областная организация общества инвалидов</w:t>
      </w:r>
      <w:r w:rsidRPr="00E14F66">
        <w:rPr>
          <w:sz w:val="28"/>
          <w:szCs w:val="28"/>
        </w:rPr>
        <w:tab/>
        <w:t>;</w:t>
      </w:r>
    </w:p>
    <w:p w:rsidR="008D7A0D" w:rsidRPr="00E14F66" w:rsidRDefault="008D7A0D">
      <w:pPr>
        <w:pBdr>
          <w:top w:val="single" w:sz="4" w:space="1" w:color="auto"/>
        </w:pBdr>
        <w:ind w:right="113"/>
        <w:rPr>
          <w:sz w:val="28"/>
          <w:szCs w:val="28"/>
        </w:rPr>
      </w:pPr>
    </w:p>
    <w:p w:rsidR="008D7A0D" w:rsidRPr="00E14F66" w:rsidRDefault="00D40F15" w:rsidP="00D40F15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 xml:space="preserve">4.4.6. другое  </w:t>
      </w:r>
      <w:r>
        <w:rPr>
          <w:sz w:val="28"/>
          <w:szCs w:val="28"/>
        </w:rPr>
        <w:tab/>
      </w:r>
    </w:p>
    <w:p w:rsidR="008D7A0D" w:rsidRPr="00E14F66" w:rsidRDefault="008D7A0D">
      <w:pPr>
        <w:spacing w:before="240"/>
        <w:jc w:val="both"/>
        <w:rPr>
          <w:sz w:val="28"/>
          <w:szCs w:val="28"/>
        </w:rPr>
      </w:pPr>
      <w:r w:rsidRPr="00E14F66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E14F66">
        <w:rPr>
          <w:i/>
          <w:iCs/>
          <w:sz w:val="28"/>
          <w:szCs w:val="28"/>
        </w:rPr>
        <w:t>наименование документа и выдавшей его организации, дата</w:t>
      </w:r>
      <w:r w:rsidRPr="00E14F66">
        <w:rPr>
          <w:sz w:val="28"/>
          <w:szCs w:val="28"/>
        </w:rPr>
        <w:t>), прилагается</w:t>
      </w:r>
    </w:p>
    <w:p w:rsidR="008D7A0D" w:rsidRPr="00E14F66" w:rsidRDefault="008D7A0D">
      <w:pPr>
        <w:rPr>
          <w:sz w:val="28"/>
          <w:szCs w:val="28"/>
        </w:rPr>
      </w:pPr>
    </w:p>
    <w:p w:rsidR="008D7A0D" w:rsidRPr="00E14F66" w:rsidRDefault="008D7A0D">
      <w:pPr>
        <w:pBdr>
          <w:top w:val="single" w:sz="4" w:space="1" w:color="auto"/>
        </w:pBdr>
        <w:rPr>
          <w:sz w:val="28"/>
          <w:szCs w:val="28"/>
        </w:rPr>
      </w:pPr>
    </w:p>
    <w:p w:rsidR="008D7A0D" w:rsidRPr="00E14F66" w:rsidRDefault="008D7A0D">
      <w:pPr>
        <w:rPr>
          <w:sz w:val="28"/>
          <w:szCs w:val="28"/>
        </w:rPr>
      </w:pPr>
    </w:p>
    <w:p w:rsidR="008D7A0D" w:rsidRPr="00E14F66" w:rsidRDefault="008D7A0D">
      <w:pPr>
        <w:pBdr>
          <w:top w:val="single" w:sz="4" w:space="1" w:color="auto"/>
        </w:pBdr>
        <w:rPr>
          <w:sz w:val="28"/>
          <w:szCs w:val="28"/>
        </w:rPr>
      </w:pPr>
    </w:p>
    <w:p w:rsidR="008D7A0D" w:rsidRPr="00E14F66" w:rsidRDefault="008D7A0D">
      <w:pPr>
        <w:spacing w:before="240"/>
        <w:jc w:val="both"/>
        <w:rPr>
          <w:sz w:val="28"/>
          <w:szCs w:val="28"/>
        </w:rPr>
      </w:pPr>
      <w:r w:rsidRPr="00E14F66">
        <w:rPr>
          <w:sz w:val="28"/>
          <w:szCs w:val="28"/>
        </w:rPr>
        <w:t xml:space="preserve">4.7. Информация может быть размещена (обновлена) на Карте доступности субъекта Российской Федерации  </w:t>
      </w:r>
    </w:p>
    <w:p w:rsidR="008D7A0D" w:rsidRPr="00096B0F" w:rsidRDefault="008D7A0D">
      <w:pPr>
        <w:spacing w:before="360" w:after="360"/>
        <w:jc w:val="center"/>
        <w:rPr>
          <w:b/>
          <w:bCs/>
          <w:sz w:val="28"/>
          <w:szCs w:val="28"/>
        </w:rPr>
      </w:pPr>
      <w:r w:rsidRPr="00096B0F">
        <w:rPr>
          <w:b/>
          <w:bCs/>
          <w:sz w:val="28"/>
          <w:szCs w:val="28"/>
        </w:rPr>
        <w:t>5. Особые отметки</w:t>
      </w:r>
    </w:p>
    <w:p w:rsidR="008D7A0D" w:rsidRPr="00096B0F" w:rsidRDefault="008D7A0D">
      <w:pPr>
        <w:rPr>
          <w:sz w:val="28"/>
          <w:szCs w:val="28"/>
        </w:rPr>
      </w:pPr>
      <w:r w:rsidRPr="00096B0F">
        <w:rPr>
          <w:sz w:val="28"/>
          <w:szCs w:val="28"/>
        </w:rPr>
        <w:t>ПРИЛОЖЕНИЯ:</w:t>
      </w:r>
    </w:p>
    <w:p w:rsidR="008D7A0D" w:rsidRPr="00096B0F" w:rsidRDefault="008D7A0D">
      <w:pPr>
        <w:spacing w:before="240"/>
        <w:rPr>
          <w:sz w:val="28"/>
          <w:szCs w:val="28"/>
        </w:rPr>
      </w:pPr>
      <w:r w:rsidRPr="00096B0F">
        <w:rPr>
          <w:sz w:val="28"/>
          <w:szCs w:val="28"/>
        </w:rPr>
        <w:t>Результаты обследования:</w:t>
      </w:r>
    </w:p>
    <w:tbl>
      <w:tblPr>
        <w:tblW w:w="92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623"/>
        <w:gridCol w:w="2269"/>
        <w:gridCol w:w="454"/>
        <w:gridCol w:w="1418"/>
        <w:gridCol w:w="454"/>
      </w:tblGrid>
      <w:tr w:rsidR="008D7A0D" w:rsidRPr="00B26133" w:rsidTr="00D40F15"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1. Территории, прилегающей к объекту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73378F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л.</w:t>
            </w:r>
          </w:p>
        </w:tc>
      </w:tr>
      <w:tr w:rsidR="008D7A0D" w:rsidRPr="00B26133" w:rsidTr="00D40F15"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2. Входа (входов) в здание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73378F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л.</w:t>
            </w:r>
          </w:p>
        </w:tc>
      </w:tr>
      <w:tr w:rsidR="008D7A0D" w:rsidRPr="00B26133" w:rsidTr="00D40F15"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3. Путей движения в здании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73378F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л.</w:t>
            </w:r>
          </w:p>
        </w:tc>
      </w:tr>
      <w:tr w:rsidR="008D7A0D" w:rsidRPr="00B26133" w:rsidTr="00D40F15"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4. Зоны целевого назначения объекта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73378F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л.</w:t>
            </w:r>
          </w:p>
        </w:tc>
      </w:tr>
      <w:tr w:rsidR="008D7A0D" w:rsidRPr="00B26133" w:rsidTr="00D40F15"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5. Санитарно-гигиенических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73378F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л.</w:t>
            </w:r>
          </w:p>
        </w:tc>
      </w:tr>
      <w:tr w:rsidR="008D7A0D" w:rsidRPr="00B26133" w:rsidTr="00D40F15"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6. Системы информации (и связи) на объекте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73378F" w:rsidP="0036200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л.</w:t>
            </w:r>
          </w:p>
        </w:tc>
      </w:tr>
      <w:tr w:rsidR="008D7A0D" w:rsidRPr="00B26133" w:rsidTr="00D40F15"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 xml:space="preserve">Результаты </w:t>
            </w:r>
            <w:proofErr w:type="spellStart"/>
            <w:r w:rsidRPr="00B26133">
              <w:rPr>
                <w:rFonts w:eastAsiaTheme="minorEastAsia"/>
                <w:sz w:val="28"/>
                <w:szCs w:val="28"/>
              </w:rPr>
              <w:t>фотофиксации</w:t>
            </w:r>
            <w:proofErr w:type="spellEnd"/>
            <w:r w:rsidRPr="00B26133">
              <w:rPr>
                <w:rFonts w:eastAsiaTheme="minorEastAsia"/>
                <w:sz w:val="28"/>
                <w:szCs w:val="28"/>
              </w:rPr>
              <w:t xml:space="preserve"> на объекте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0B0F2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л.</w:t>
            </w:r>
          </w:p>
        </w:tc>
      </w:tr>
      <w:tr w:rsidR="008D7A0D" w:rsidRPr="00B26133" w:rsidTr="00D40F15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Поэтажные планы, паспорт БТИ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7A0D" w:rsidRPr="00B26133" w:rsidRDefault="000B0F2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A0D" w:rsidRPr="00B26133" w:rsidRDefault="008D7A0D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6133">
              <w:rPr>
                <w:rFonts w:eastAsiaTheme="minorEastAsia"/>
                <w:sz w:val="28"/>
                <w:szCs w:val="28"/>
              </w:rPr>
              <w:t>л.</w:t>
            </w:r>
          </w:p>
        </w:tc>
      </w:tr>
    </w:tbl>
    <w:p w:rsidR="00D40F15" w:rsidRDefault="008D7A0D" w:rsidP="00D40F15">
      <w:pPr>
        <w:jc w:val="both"/>
        <w:rPr>
          <w:sz w:val="28"/>
          <w:szCs w:val="28"/>
        </w:rPr>
      </w:pPr>
      <w:r w:rsidRPr="00096B0F">
        <w:rPr>
          <w:sz w:val="28"/>
          <w:szCs w:val="28"/>
        </w:rPr>
        <w:t>Другое (в том числе дополнительная</w:t>
      </w:r>
      <w:r w:rsidRPr="00E14F66">
        <w:rPr>
          <w:sz w:val="28"/>
          <w:szCs w:val="28"/>
        </w:rPr>
        <w:t xml:space="preserve"> информация о путях движения к объекту)</w:t>
      </w:r>
      <w:r w:rsidRPr="00E14F66">
        <w:rPr>
          <w:b/>
          <w:sz w:val="28"/>
          <w:szCs w:val="28"/>
        </w:rPr>
        <w:t xml:space="preserve"> </w:t>
      </w:r>
      <w:r w:rsidRPr="00E14F66">
        <w:rPr>
          <w:sz w:val="28"/>
          <w:szCs w:val="28"/>
        </w:rPr>
        <w:t xml:space="preserve"> </w:t>
      </w:r>
    </w:p>
    <w:p w:rsidR="00D40F15" w:rsidRDefault="00D40F15" w:rsidP="00D40F15">
      <w:pPr>
        <w:pBdr>
          <w:top w:val="single" w:sz="4" w:space="0" w:color="auto"/>
        </w:pBdr>
        <w:rPr>
          <w:sz w:val="28"/>
          <w:szCs w:val="28"/>
        </w:rPr>
      </w:pPr>
    </w:p>
    <w:p w:rsidR="008D7A0D" w:rsidRDefault="008D7A0D">
      <w:pPr>
        <w:rPr>
          <w:sz w:val="28"/>
          <w:szCs w:val="28"/>
        </w:rPr>
      </w:pPr>
    </w:p>
    <w:p w:rsidR="00625252" w:rsidRDefault="00625252">
      <w:pPr>
        <w:rPr>
          <w:sz w:val="28"/>
          <w:szCs w:val="28"/>
        </w:rPr>
      </w:pPr>
    </w:p>
    <w:p w:rsidR="00625252" w:rsidRDefault="00625252">
      <w:pPr>
        <w:rPr>
          <w:sz w:val="28"/>
          <w:szCs w:val="28"/>
        </w:rPr>
      </w:pPr>
    </w:p>
    <w:p w:rsidR="000B0F27" w:rsidRDefault="000B0F27" w:rsidP="000B0F27">
      <w:pPr>
        <w:jc w:val="both"/>
        <w:rPr>
          <w:sz w:val="24"/>
          <w:szCs w:val="24"/>
        </w:rPr>
      </w:pPr>
    </w:p>
    <w:p w:rsidR="00C2476C" w:rsidRDefault="00C2476C" w:rsidP="000B0F27">
      <w:pPr>
        <w:jc w:val="both"/>
        <w:rPr>
          <w:sz w:val="24"/>
          <w:szCs w:val="24"/>
        </w:rPr>
      </w:pPr>
    </w:p>
    <w:p w:rsidR="000B0F27" w:rsidRPr="00AB1A9D" w:rsidRDefault="000B0F27" w:rsidP="000B0F27">
      <w:pPr>
        <w:jc w:val="both"/>
        <w:rPr>
          <w:sz w:val="28"/>
          <w:szCs w:val="28"/>
        </w:rPr>
      </w:pPr>
      <w:r w:rsidRPr="00AB1A9D">
        <w:rPr>
          <w:sz w:val="28"/>
          <w:szCs w:val="28"/>
        </w:rPr>
        <w:t>Руководитель рабочей группы</w:t>
      </w:r>
    </w:p>
    <w:p w:rsidR="000B0F27" w:rsidRPr="00AB1A9D" w:rsidRDefault="00AE47C7" w:rsidP="000B0F2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EB13DD">
        <w:rPr>
          <w:sz w:val="28"/>
          <w:szCs w:val="28"/>
          <w:u w:val="single"/>
        </w:rPr>
        <w:t>Дирек</w:t>
      </w:r>
      <w:r w:rsidR="00C5763B">
        <w:rPr>
          <w:sz w:val="28"/>
          <w:szCs w:val="28"/>
          <w:u w:val="single"/>
        </w:rPr>
        <w:t xml:space="preserve">тор </w:t>
      </w:r>
      <w:r w:rsidR="000B0F27" w:rsidRPr="00AB1A9D">
        <w:rPr>
          <w:sz w:val="28"/>
          <w:szCs w:val="28"/>
          <w:u w:val="single"/>
        </w:rPr>
        <w:t xml:space="preserve"> </w:t>
      </w:r>
      <w:r w:rsidR="00C0537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="00C0537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</w:t>
      </w:r>
      <w:r w:rsidR="00C5763B">
        <w:rPr>
          <w:sz w:val="28"/>
          <w:szCs w:val="28"/>
          <w:u w:val="single"/>
        </w:rPr>
        <w:t xml:space="preserve">   </w:t>
      </w:r>
      <w:r w:rsidR="00EB13DD">
        <w:rPr>
          <w:sz w:val="28"/>
          <w:szCs w:val="28"/>
          <w:u w:val="single"/>
        </w:rPr>
        <w:t>Коротких О</w:t>
      </w:r>
      <w:r w:rsidR="000B0F27" w:rsidRPr="00AB1A9D">
        <w:rPr>
          <w:sz w:val="28"/>
          <w:szCs w:val="28"/>
          <w:u w:val="single"/>
        </w:rPr>
        <w:t>.К.</w:t>
      </w:r>
      <w:r w:rsidR="00C05375">
        <w:rPr>
          <w:sz w:val="28"/>
          <w:szCs w:val="28"/>
        </w:rPr>
        <w:t xml:space="preserve">         </w:t>
      </w:r>
      <w:r w:rsidR="000B0F27" w:rsidRPr="00AB1A9D">
        <w:rPr>
          <w:sz w:val="28"/>
          <w:szCs w:val="28"/>
        </w:rPr>
        <w:t>______________</w:t>
      </w:r>
    </w:p>
    <w:p w:rsidR="000B0F27" w:rsidRPr="00AB1A9D" w:rsidRDefault="00C2476C" w:rsidP="000B0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47C7">
        <w:rPr>
          <w:sz w:val="28"/>
          <w:szCs w:val="28"/>
        </w:rPr>
        <w:t xml:space="preserve">                   </w:t>
      </w:r>
      <w:r w:rsidR="000B0F27" w:rsidRPr="00AB1A9D">
        <w:rPr>
          <w:sz w:val="28"/>
          <w:szCs w:val="28"/>
        </w:rPr>
        <w:t xml:space="preserve"> (</w:t>
      </w:r>
      <w:r w:rsidR="000B0F27" w:rsidRPr="00AB1A9D">
        <w:rPr>
          <w:i/>
          <w:sz w:val="28"/>
          <w:szCs w:val="28"/>
        </w:rPr>
        <w:t>Должность, Ф.И.О.)                            (Подпись</w:t>
      </w:r>
      <w:r w:rsidR="000B0F27" w:rsidRPr="00AB1A9D">
        <w:rPr>
          <w:sz w:val="28"/>
          <w:szCs w:val="28"/>
        </w:rPr>
        <w:t>)</w:t>
      </w:r>
    </w:p>
    <w:p w:rsidR="000B0F27" w:rsidRPr="00AB1A9D" w:rsidRDefault="000B0F27" w:rsidP="000B0F27">
      <w:pPr>
        <w:jc w:val="both"/>
        <w:rPr>
          <w:sz w:val="28"/>
          <w:szCs w:val="28"/>
        </w:rPr>
      </w:pPr>
    </w:p>
    <w:p w:rsidR="00362005" w:rsidRDefault="00362005" w:rsidP="000B0F27">
      <w:pPr>
        <w:jc w:val="both"/>
        <w:rPr>
          <w:sz w:val="28"/>
          <w:szCs w:val="28"/>
        </w:rPr>
      </w:pPr>
    </w:p>
    <w:p w:rsidR="000B0F27" w:rsidRPr="00AB1A9D" w:rsidRDefault="000B0F27" w:rsidP="000B0F27">
      <w:pPr>
        <w:jc w:val="both"/>
        <w:rPr>
          <w:sz w:val="28"/>
          <w:szCs w:val="28"/>
        </w:rPr>
      </w:pPr>
      <w:r w:rsidRPr="00AB1A9D">
        <w:rPr>
          <w:sz w:val="28"/>
          <w:szCs w:val="28"/>
        </w:rPr>
        <w:t>Члены рабочей группы:</w:t>
      </w:r>
    </w:p>
    <w:p w:rsidR="00C05375" w:rsidRDefault="00AD792D" w:rsidP="000B0F27">
      <w:pPr>
        <w:rPr>
          <w:sz w:val="28"/>
          <w:szCs w:val="28"/>
        </w:rPr>
      </w:pPr>
      <w:r w:rsidRPr="00AB1A9D">
        <w:rPr>
          <w:sz w:val="28"/>
          <w:szCs w:val="28"/>
          <w:u w:val="single"/>
        </w:rPr>
        <w:t>Заместитель</w:t>
      </w:r>
      <w:r w:rsidR="000B0F27" w:rsidRPr="00AB1A9D">
        <w:rPr>
          <w:sz w:val="28"/>
          <w:szCs w:val="28"/>
          <w:u w:val="single"/>
        </w:rPr>
        <w:t xml:space="preserve"> директора по АХЧ</w:t>
      </w:r>
      <w:r w:rsidRPr="00AB1A9D">
        <w:rPr>
          <w:sz w:val="28"/>
          <w:szCs w:val="28"/>
          <w:u w:val="single"/>
        </w:rPr>
        <w:t xml:space="preserve"> </w:t>
      </w:r>
      <w:r w:rsidR="00C5763B">
        <w:rPr>
          <w:sz w:val="28"/>
          <w:szCs w:val="28"/>
          <w:u w:val="single"/>
        </w:rPr>
        <w:t xml:space="preserve"> Комиссаров В.А.</w:t>
      </w:r>
      <w:r w:rsidR="000B0F27" w:rsidRPr="00AB1A9D">
        <w:rPr>
          <w:sz w:val="28"/>
          <w:szCs w:val="28"/>
        </w:rPr>
        <w:t>.</w:t>
      </w:r>
      <w:r w:rsidRPr="00AB1A9D">
        <w:rPr>
          <w:sz w:val="28"/>
          <w:szCs w:val="28"/>
        </w:rPr>
        <w:t xml:space="preserve">           ______________</w:t>
      </w:r>
      <w:r w:rsidR="000B0F27" w:rsidRPr="00AB1A9D">
        <w:rPr>
          <w:sz w:val="28"/>
          <w:szCs w:val="28"/>
        </w:rPr>
        <w:t xml:space="preserve">       </w:t>
      </w:r>
      <w:r w:rsidRPr="00AB1A9D">
        <w:rPr>
          <w:sz w:val="28"/>
          <w:szCs w:val="28"/>
        </w:rPr>
        <w:t xml:space="preserve">  </w:t>
      </w:r>
      <w:r w:rsidR="00C05375">
        <w:rPr>
          <w:sz w:val="28"/>
          <w:szCs w:val="28"/>
        </w:rPr>
        <w:t xml:space="preserve">                          </w:t>
      </w:r>
    </w:p>
    <w:p w:rsidR="000B0F27" w:rsidRPr="00AB1A9D" w:rsidRDefault="00C05375" w:rsidP="000B0F2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7C7">
        <w:rPr>
          <w:sz w:val="28"/>
          <w:szCs w:val="28"/>
        </w:rPr>
        <w:t xml:space="preserve">                   </w:t>
      </w:r>
      <w:r w:rsidR="000B0F27" w:rsidRPr="00AB1A9D">
        <w:rPr>
          <w:sz w:val="28"/>
          <w:szCs w:val="28"/>
        </w:rPr>
        <w:t>(</w:t>
      </w:r>
      <w:r w:rsidR="000B0F27" w:rsidRPr="00AB1A9D">
        <w:rPr>
          <w:i/>
          <w:sz w:val="28"/>
          <w:szCs w:val="28"/>
        </w:rPr>
        <w:t xml:space="preserve">Должность, Ф.И.О.)                      </w:t>
      </w:r>
      <w:r w:rsidR="00AD792D" w:rsidRPr="00AB1A9D">
        <w:rPr>
          <w:i/>
          <w:sz w:val="28"/>
          <w:szCs w:val="28"/>
        </w:rPr>
        <w:t xml:space="preserve">     </w:t>
      </w:r>
      <w:r w:rsidR="000B0F27" w:rsidRPr="00AB1A9D">
        <w:rPr>
          <w:i/>
          <w:sz w:val="28"/>
          <w:szCs w:val="28"/>
        </w:rPr>
        <w:t xml:space="preserve">  (Подпись</w:t>
      </w:r>
      <w:r w:rsidR="000B0F27" w:rsidRPr="00AB1A9D">
        <w:rPr>
          <w:sz w:val="28"/>
          <w:szCs w:val="28"/>
        </w:rPr>
        <w:t>)</w:t>
      </w:r>
    </w:p>
    <w:p w:rsidR="00C05375" w:rsidRDefault="00C05375" w:rsidP="00AD792D">
      <w:pPr>
        <w:rPr>
          <w:sz w:val="28"/>
          <w:szCs w:val="28"/>
          <w:u w:val="single"/>
        </w:rPr>
      </w:pPr>
    </w:p>
    <w:p w:rsidR="00C2476C" w:rsidRDefault="00AD792D" w:rsidP="00C2476C">
      <w:pPr>
        <w:tabs>
          <w:tab w:val="left" w:pos="6885"/>
        </w:tabs>
        <w:rPr>
          <w:sz w:val="28"/>
          <w:szCs w:val="28"/>
        </w:rPr>
      </w:pPr>
      <w:r w:rsidRPr="00AB1A9D">
        <w:rPr>
          <w:sz w:val="28"/>
          <w:szCs w:val="28"/>
          <w:u w:val="single"/>
        </w:rPr>
        <w:t xml:space="preserve">Заместитель </w:t>
      </w:r>
      <w:r w:rsidR="00C5763B">
        <w:rPr>
          <w:sz w:val="28"/>
          <w:szCs w:val="28"/>
          <w:u w:val="single"/>
        </w:rPr>
        <w:t xml:space="preserve">директора по УВР  </w:t>
      </w:r>
      <w:r w:rsidRPr="00AB1A9D">
        <w:rPr>
          <w:sz w:val="28"/>
          <w:szCs w:val="28"/>
        </w:rPr>
        <w:t xml:space="preserve">   </w:t>
      </w:r>
      <w:r w:rsidR="00C05375">
        <w:rPr>
          <w:sz w:val="28"/>
          <w:szCs w:val="28"/>
        </w:rPr>
        <w:t xml:space="preserve">    </w:t>
      </w:r>
      <w:r w:rsidR="00C2476C">
        <w:rPr>
          <w:sz w:val="28"/>
          <w:szCs w:val="28"/>
        </w:rPr>
        <w:t>Попова И.Н.</w:t>
      </w:r>
      <w:r w:rsidR="00C05375">
        <w:rPr>
          <w:sz w:val="28"/>
          <w:szCs w:val="28"/>
        </w:rPr>
        <w:t xml:space="preserve"> _</w:t>
      </w:r>
      <w:r w:rsidR="000B0F27" w:rsidRPr="00AB1A9D">
        <w:rPr>
          <w:sz w:val="28"/>
          <w:szCs w:val="28"/>
        </w:rPr>
        <w:t>_____________</w:t>
      </w:r>
      <w:r w:rsidR="00C2476C">
        <w:rPr>
          <w:sz w:val="28"/>
          <w:szCs w:val="28"/>
        </w:rPr>
        <w:tab/>
        <w:t>____</w:t>
      </w:r>
    </w:p>
    <w:p w:rsidR="000B0F27" w:rsidRPr="00AB1A9D" w:rsidRDefault="00AE47C7" w:rsidP="00C2476C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B0F27" w:rsidRPr="00AB1A9D">
        <w:rPr>
          <w:sz w:val="28"/>
          <w:szCs w:val="28"/>
        </w:rPr>
        <w:t>(</w:t>
      </w:r>
      <w:r w:rsidR="000B0F27" w:rsidRPr="00AB1A9D">
        <w:rPr>
          <w:i/>
          <w:sz w:val="28"/>
          <w:szCs w:val="28"/>
        </w:rPr>
        <w:t xml:space="preserve">Должность, Ф.И.О.)                       </w:t>
      </w:r>
      <w:r w:rsidR="00AD792D" w:rsidRPr="00AB1A9D">
        <w:rPr>
          <w:i/>
          <w:sz w:val="28"/>
          <w:szCs w:val="28"/>
        </w:rPr>
        <w:t xml:space="preserve">  </w:t>
      </w:r>
      <w:r w:rsidR="000B0F27" w:rsidRPr="00AB1A9D">
        <w:rPr>
          <w:i/>
          <w:sz w:val="28"/>
          <w:szCs w:val="28"/>
        </w:rPr>
        <w:t xml:space="preserve">     (Подпись</w:t>
      </w:r>
      <w:r w:rsidR="00C2476C">
        <w:rPr>
          <w:sz w:val="28"/>
          <w:szCs w:val="28"/>
        </w:rPr>
        <w:t>)</w:t>
      </w:r>
    </w:p>
    <w:p w:rsidR="000B0F27" w:rsidRPr="00AB1A9D" w:rsidRDefault="000B0F27" w:rsidP="00AD792D">
      <w:pPr>
        <w:rPr>
          <w:sz w:val="28"/>
          <w:szCs w:val="28"/>
        </w:rPr>
      </w:pPr>
    </w:p>
    <w:p w:rsidR="000B0F27" w:rsidRPr="00AB1A9D" w:rsidRDefault="000B0F27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lastRenderedPageBreak/>
        <w:t>В том числе:</w:t>
      </w:r>
    </w:p>
    <w:p w:rsidR="000B0F27" w:rsidRPr="00AB1A9D" w:rsidRDefault="000B0F27" w:rsidP="00AD792D">
      <w:pPr>
        <w:rPr>
          <w:sz w:val="28"/>
          <w:szCs w:val="28"/>
        </w:rPr>
      </w:pPr>
    </w:p>
    <w:p w:rsidR="00AD792D" w:rsidRPr="00AB1A9D" w:rsidRDefault="00AD792D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t xml:space="preserve">Председатель областной организации </w:t>
      </w:r>
    </w:p>
    <w:p w:rsidR="00AD792D" w:rsidRPr="00AB1A9D" w:rsidRDefault="00AD792D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t>Общероссийской общественной</w:t>
      </w:r>
    </w:p>
    <w:p w:rsidR="00AD792D" w:rsidRPr="00AB1A9D" w:rsidRDefault="00AD792D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t xml:space="preserve">организации инвалидов «Всероссийское </w:t>
      </w:r>
    </w:p>
    <w:p w:rsidR="00AD792D" w:rsidRPr="00AB1A9D" w:rsidRDefault="00AD792D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t xml:space="preserve">Ордена Трудового Красного Знамени </w:t>
      </w:r>
    </w:p>
    <w:p w:rsidR="000B0F27" w:rsidRPr="00AB1A9D" w:rsidRDefault="00AD792D" w:rsidP="00AD792D">
      <w:pPr>
        <w:rPr>
          <w:sz w:val="28"/>
          <w:szCs w:val="28"/>
        </w:rPr>
      </w:pPr>
      <w:r w:rsidRPr="00AB1A9D">
        <w:rPr>
          <w:sz w:val="28"/>
          <w:szCs w:val="28"/>
          <w:u w:val="single"/>
        </w:rPr>
        <w:t xml:space="preserve">Общество слепых» </w:t>
      </w:r>
      <w:r w:rsidR="00C05375">
        <w:rPr>
          <w:sz w:val="28"/>
          <w:szCs w:val="28"/>
          <w:u w:val="single"/>
        </w:rPr>
        <w:t xml:space="preserve">             </w:t>
      </w:r>
      <w:proofErr w:type="spellStart"/>
      <w:r w:rsidRPr="00C05375">
        <w:rPr>
          <w:b/>
          <w:sz w:val="28"/>
          <w:szCs w:val="28"/>
          <w:u w:val="single"/>
        </w:rPr>
        <w:t>Трегуб</w:t>
      </w:r>
      <w:proofErr w:type="spellEnd"/>
      <w:r w:rsidRPr="00C05375">
        <w:rPr>
          <w:b/>
          <w:sz w:val="28"/>
          <w:szCs w:val="28"/>
          <w:u w:val="single"/>
        </w:rPr>
        <w:t xml:space="preserve"> А.Б.</w:t>
      </w:r>
      <w:r w:rsidR="000B0F27" w:rsidRPr="00AB1A9D">
        <w:rPr>
          <w:sz w:val="28"/>
          <w:szCs w:val="28"/>
        </w:rPr>
        <w:t xml:space="preserve">  </w:t>
      </w:r>
      <w:r w:rsidR="00C05375">
        <w:rPr>
          <w:sz w:val="28"/>
          <w:szCs w:val="28"/>
        </w:rPr>
        <w:t xml:space="preserve">     </w:t>
      </w:r>
      <w:r w:rsidRPr="00AB1A9D">
        <w:rPr>
          <w:sz w:val="28"/>
          <w:szCs w:val="28"/>
        </w:rPr>
        <w:t xml:space="preserve">     </w:t>
      </w:r>
      <w:r w:rsidR="000B0F27" w:rsidRPr="00AB1A9D">
        <w:rPr>
          <w:sz w:val="28"/>
          <w:szCs w:val="28"/>
        </w:rPr>
        <w:t>_________________</w:t>
      </w:r>
    </w:p>
    <w:p w:rsidR="000B0F27" w:rsidRPr="00AB1A9D" w:rsidRDefault="000B0F27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t xml:space="preserve">        </w:t>
      </w:r>
      <w:r w:rsidR="00AD792D" w:rsidRPr="00AB1A9D">
        <w:rPr>
          <w:sz w:val="28"/>
          <w:szCs w:val="28"/>
        </w:rPr>
        <w:t xml:space="preserve">       </w:t>
      </w:r>
      <w:r w:rsidRPr="00AB1A9D">
        <w:rPr>
          <w:sz w:val="28"/>
          <w:szCs w:val="28"/>
        </w:rPr>
        <w:t>(</w:t>
      </w:r>
      <w:r w:rsidRPr="00AB1A9D">
        <w:rPr>
          <w:i/>
          <w:sz w:val="28"/>
          <w:szCs w:val="28"/>
        </w:rPr>
        <w:t>Должность, Ф.И.О.)                               (Подпись</w:t>
      </w:r>
      <w:r w:rsidRPr="00AB1A9D">
        <w:rPr>
          <w:sz w:val="28"/>
          <w:szCs w:val="28"/>
        </w:rPr>
        <w:t>)</w:t>
      </w:r>
    </w:p>
    <w:p w:rsidR="00AD792D" w:rsidRPr="00AB1A9D" w:rsidRDefault="00AD792D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t xml:space="preserve">Председатель Тверского регионального </w:t>
      </w:r>
    </w:p>
    <w:p w:rsidR="00AD792D" w:rsidRPr="00AB1A9D" w:rsidRDefault="00AD792D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t xml:space="preserve">отделения Общероссийской общественной </w:t>
      </w:r>
    </w:p>
    <w:p w:rsidR="00AD792D" w:rsidRPr="00AB1A9D" w:rsidRDefault="00AD792D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t xml:space="preserve">организации инвалидов «Всероссийское </w:t>
      </w:r>
    </w:p>
    <w:p w:rsidR="000B0F27" w:rsidRPr="00AB1A9D" w:rsidRDefault="00AD792D" w:rsidP="00AD792D">
      <w:pPr>
        <w:rPr>
          <w:sz w:val="28"/>
          <w:szCs w:val="28"/>
        </w:rPr>
      </w:pPr>
      <w:r w:rsidRPr="00AB1A9D">
        <w:rPr>
          <w:sz w:val="28"/>
          <w:szCs w:val="28"/>
          <w:u w:val="single"/>
        </w:rPr>
        <w:t>общество глухих»</w:t>
      </w:r>
      <w:r w:rsidR="000B0F27" w:rsidRPr="00AB1A9D">
        <w:rPr>
          <w:sz w:val="28"/>
          <w:szCs w:val="28"/>
          <w:u w:val="single"/>
        </w:rPr>
        <w:t xml:space="preserve"> </w:t>
      </w:r>
      <w:r w:rsidR="00C05375">
        <w:rPr>
          <w:sz w:val="28"/>
          <w:szCs w:val="28"/>
          <w:u w:val="single"/>
        </w:rPr>
        <w:t xml:space="preserve">              </w:t>
      </w:r>
      <w:r w:rsidR="000B0F27" w:rsidRPr="00AB1A9D">
        <w:rPr>
          <w:sz w:val="28"/>
          <w:szCs w:val="28"/>
          <w:u w:val="single"/>
        </w:rPr>
        <w:t xml:space="preserve"> </w:t>
      </w:r>
      <w:r w:rsidRPr="00C05375">
        <w:rPr>
          <w:b/>
          <w:sz w:val="28"/>
          <w:szCs w:val="28"/>
          <w:u w:val="single"/>
        </w:rPr>
        <w:t>Ибрагимова С.Ю.</w:t>
      </w:r>
      <w:r w:rsidRPr="00AB1A9D">
        <w:rPr>
          <w:sz w:val="28"/>
          <w:szCs w:val="28"/>
          <w:u w:val="single"/>
        </w:rPr>
        <w:t xml:space="preserve"> </w:t>
      </w:r>
      <w:r w:rsidRPr="00AB1A9D">
        <w:rPr>
          <w:sz w:val="28"/>
          <w:szCs w:val="28"/>
        </w:rPr>
        <w:t xml:space="preserve"> </w:t>
      </w:r>
      <w:r w:rsidR="00C05375">
        <w:rPr>
          <w:sz w:val="28"/>
          <w:szCs w:val="28"/>
        </w:rPr>
        <w:t xml:space="preserve">   _</w:t>
      </w:r>
      <w:r w:rsidR="000B0F27" w:rsidRPr="00AB1A9D">
        <w:rPr>
          <w:sz w:val="28"/>
          <w:szCs w:val="28"/>
        </w:rPr>
        <w:t>_______________</w:t>
      </w:r>
    </w:p>
    <w:p w:rsidR="000B0F27" w:rsidRPr="00AB1A9D" w:rsidRDefault="000B0F27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t xml:space="preserve">       </w:t>
      </w:r>
      <w:r w:rsidR="00AD792D" w:rsidRPr="00AB1A9D">
        <w:rPr>
          <w:sz w:val="28"/>
          <w:szCs w:val="28"/>
        </w:rPr>
        <w:t xml:space="preserve">    </w:t>
      </w:r>
      <w:r w:rsidRPr="00AB1A9D">
        <w:rPr>
          <w:sz w:val="28"/>
          <w:szCs w:val="28"/>
        </w:rPr>
        <w:t xml:space="preserve"> (</w:t>
      </w:r>
      <w:r w:rsidRPr="00AB1A9D">
        <w:rPr>
          <w:i/>
          <w:sz w:val="28"/>
          <w:szCs w:val="28"/>
        </w:rPr>
        <w:t>Должность, Ф.И.О.)                                  (Подпись</w:t>
      </w:r>
      <w:r w:rsidRPr="00AB1A9D">
        <w:rPr>
          <w:sz w:val="28"/>
          <w:szCs w:val="28"/>
        </w:rPr>
        <w:t>)</w:t>
      </w:r>
    </w:p>
    <w:p w:rsidR="00AB1A9D" w:rsidRPr="00AB1A9D" w:rsidRDefault="00AB1A9D" w:rsidP="00AD792D">
      <w:pPr>
        <w:rPr>
          <w:sz w:val="28"/>
          <w:szCs w:val="28"/>
        </w:rPr>
      </w:pPr>
    </w:p>
    <w:p w:rsidR="00AB1A9D" w:rsidRPr="00AB1A9D" w:rsidRDefault="00AB1A9D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t xml:space="preserve">Председатель Тверской областной </w:t>
      </w:r>
    </w:p>
    <w:p w:rsidR="00AB1A9D" w:rsidRPr="00AB1A9D" w:rsidRDefault="00AB1A9D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t xml:space="preserve"> </w:t>
      </w:r>
      <w:r w:rsidRPr="00AB1A9D">
        <w:rPr>
          <w:sz w:val="28"/>
          <w:szCs w:val="28"/>
          <w:u w:val="single"/>
        </w:rPr>
        <w:t xml:space="preserve">организации ВОИ    </w:t>
      </w:r>
      <w:r w:rsidR="00C05375">
        <w:rPr>
          <w:sz w:val="28"/>
          <w:szCs w:val="28"/>
          <w:u w:val="single"/>
        </w:rPr>
        <w:t xml:space="preserve">           </w:t>
      </w:r>
      <w:r w:rsidRPr="00AB1A9D">
        <w:rPr>
          <w:sz w:val="28"/>
          <w:szCs w:val="28"/>
          <w:u w:val="single"/>
        </w:rPr>
        <w:t xml:space="preserve"> </w:t>
      </w:r>
      <w:proofErr w:type="spellStart"/>
      <w:r w:rsidR="007E633D">
        <w:rPr>
          <w:b/>
          <w:sz w:val="28"/>
          <w:szCs w:val="28"/>
          <w:u w:val="single"/>
        </w:rPr>
        <w:t>Дрягина</w:t>
      </w:r>
      <w:proofErr w:type="spellEnd"/>
      <w:r w:rsidR="007E633D">
        <w:rPr>
          <w:b/>
          <w:sz w:val="28"/>
          <w:szCs w:val="28"/>
          <w:u w:val="single"/>
        </w:rPr>
        <w:t xml:space="preserve"> Е. М.</w:t>
      </w:r>
      <w:r w:rsidRPr="00AB1A9D">
        <w:rPr>
          <w:sz w:val="28"/>
          <w:szCs w:val="28"/>
        </w:rPr>
        <w:t xml:space="preserve"> </w:t>
      </w:r>
      <w:r w:rsidR="00C05375">
        <w:rPr>
          <w:sz w:val="28"/>
          <w:szCs w:val="28"/>
        </w:rPr>
        <w:t xml:space="preserve">       </w:t>
      </w:r>
      <w:r w:rsidRPr="00AB1A9D">
        <w:rPr>
          <w:sz w:val="28"/>
          <w:szCs w:val="28"/>
        </w:rPr>
        <w:t xml:space="preserve">________________    </w:t>
      </w:r>
    </w:p>
    <w:p w:rsidR="00AB1A9D" w:rsidRPr="00AB1A9D" w:rsidRDefault="00AB1A9D" w:rsidP="00AB1A9D">
      <w:pPr>
        <w:rPr>
          <w:sz w:val="28"/>
          <w:szCs w:val="28"/>
        </w:rPr>
      </w:pPr>
      <w:r w:rsidRPr="00AB1A9D">
        <w:rPr>
          <w:sz w:val="28"/>
          <w:szCs w:val="28"/>
        </w:rPr>
        <w:t xml:space="preserve">            (</w:t>
      </w:r>
      <w:r w:rsidRPr="00AB1A9D">
        <w:rPr>
          <w:i/>
          <w:sz w:val="28"/>
          <w:szCs w:val="28"/>
        </w:rPr>
        <w:t>Должность, Ф.И.О.)                                  (Подпись</w:t>
      </w:r>
      <w:r w:rsidRPr="00AB1A9D">
        <w:rPr>
          <w:sz w:val="28"/>
          <w:szCs w:val="28"/>
        </w:rPr>
        <w:t>)</w:t>
      </w:r>
    </w:p>
    <w:p w:rsidR="00AB1A9D" w:rsidRPr="00AB1A9D" w:rsidRDefault="00AB1A9D" w:rsidP="00AB1A9D">
      <w:pPr>
        <w:rPr>
          <w:sz w:val="28"/>
          <w:szCs w:val="28"/>
        </w:rPr>
      </w:pPr>
    </w:p>
    <w:p w:rsidR="000B0F27" w:rsidRPr="00AB1A9D" w:rsidRDefault="000B0F27" w:rsidP="00AD792D">
      <w:pPr>
        <w:rPr>
          <w:sz w:val="28"/>
          <w:szCs w:val="28"/>
        </w:rPr>
      </w:pPr>
    </w:p>
    <w:p w:rsidR="000B0F27" w:rsidRPr="00AB1A9D" w:rsidRDefault="00AB1A9D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t>Управленческое решение</w:t>
      </w:r>
    </w:p>
    <w:p w:rsidR="00AB1A9D" w:rsidRPr="00AB1A9D" w:rsidRDefault="00AB1A9D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t>Согласовано                                              «____»_____________20_</w:t>
      </w:r>
      <w:r w:rsidR="00C2476C">
        <w:rPr>
          <w:sz w:val="28"/>
          <w:szCs w:val="28"/>
        </w:rPr>
        <w:t>20</w:t>
      </w:r>
      <w:r w:rsidRPr="00AB1A9D">
        <w:rPr>
          <w:sz w:val="28"/>
          <w:szCs w:val="28"/>
        </w:rPr>
        <w:t>__г.</w:t>
      </w:r>
    </w:p>
    <w:p w:rsidR="00AB1A9D" w:rsidRPr="00AB1A9D" w:rsidRDefault="00AB1A9D" w:rsidP="00AD792D">
      <w:pPr>
        <w:rPr>
          <w:sz w:val="28"/>
          <w:szCs w:val="28"/>
        </w:rPr>
      </w:pPr>
    </w:p>
    <w:p w:rsidR="00AB1A9D" w:rsidRPr="00AB1A9D" w:rsidRDefault="00AB1A9D" w:rsidP="00AD792D">
      <w:pPr>
        <w:rPr>
          <w:sz w:val="28"/>
          <w:szCs w:val="28"/>
        </w:rPr>
      </w:pPr>
      <w:r w:rsidRPr="00AB1A9D">
        <w:rPr>
          <w:sz w:val="28"/>
          <w:szCs w:val="28"/>
        </w:rPr>
        <w:t>(протокол №______)</w:t>
      </w:r>
    </w:p>
    <w:p w:rsidR="00625252" w:rsidRPr="00AB1A9D" w:rsidRDefault="00AB1A9D" w:rsidP="00AB1A9D">
      <w:pPr>
        <w:rPr>
          <w:sz w:val="28"/>
          <w:szCs w:val="28"/>
        </w:rPr>
      </w:pPr>
      <w:r w:rsidRPr="00AB1A9D">
        <w:rPr>
          <w:sz w:val="28"/>
          <w:szCs w:val="28"/>
        </w:rPr>
        <w:t xml:space="preserve">Комиссией (название) ________________________________________________________________________________________________________________________________ </w:t>
      </w:r>
    </w:p>
    <w:p w:rsidR="00625252" w:rsidRPr="00AB1A9D" w:rsidRDefault="00625252">
      <w:pPr>
        <w:rPr>
          <w:sz w:val="28"/>
          <w:szCs w:val="28"/>
        </w:rPr>
      </w:pPr>
    </w:p>
    <w:p w:rsidR="00625252" w:rsidRPr="00AB1A9D" w:rsidRDefault="00625252">
      <w:pPr>
        <w:rPr>
          <w:sz w:val="28"/>
          <w:szCs w:val="28"/>
        </w:rPr>
      </w:pPr>
    </w:p>
    <w:p w:rsidR="00625252" w:rsidRPr="00AB1A9D" w:rsidRDefault="00625252">
      <w:pPr>
        <w:rPr>
          <w:sz w:val="28"/>
          <w:szCs w:val="28"/>
        </w:rPr>
      </w:pPr>
    </w:p>
    <w:p w:rsidR="00625252" w:rsidRPr="00AB1A9D" w:rsidRDefault="00625252">
      <w:pPr>
        <w:rPr>
          <w:sz w:val="28"/>
          <w:szCs w:val="28"/>
        </w:rPr>
      </w:pPr>
    </w:p>
    <w:sectPr w:rsidR="00625252" w:rsidRPr="00AB1A9D" w:rsidSect="00D40F15">
      <w:headerReference w:type="default" r:id="rId8"/>
      <w:pgSz w:w="11906" w:h="16838"/>
      <w:pgMar w:top="851" w:right="1134" w:bottom="851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02" w:rsidRDefault="00BB4702">
      <w:r>
        <w:separator/>
      </w:r>
    </w:p>
  </w:endnote>
  <w:endnote w:type="continuationSeparator" w:id="0">
    <w:p w:rsidR="00BB4702" w:rsidRDefault="00BB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02" w:rsidRDefault="00BB4702">
      <w:r>
        <w:separator/>
      </w:r>
    </w:p>
  </w:footnote>
  <w:footnote w:type="continuationSeparator" w:id="0">
    <w:p w:rsidR="00BB4702" w:rsidRDefault="00BB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0D" w:rsidRDefault="008D7A0D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A3F"/>
    <w:multiLevelType w:val="multilevel"/>
    <w:tmpl w:val="09EE4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90EA4"/>
    <w:rsid w:val="00030884"/>
    <w:rsid w:val="00047C88"/>
    <w:rsid w:val="00057893"/>
    <w:rsid w:val="00096B0F"/>
    <w:rsid w:val="000B0F27"/>
    <w:rsid w:val="000F56A4"/>
    <w:rsid w:val="0012405B"/>
    <w:rsid w:val="00135B63"/>
    <w:rsid w:val="00143AA6"/>
    <w:rsid w:val="00185050"/>
    <w:rsid w:val="00185910"/>
    <w:rsid w:val="001A479A"/>
    <w:rsid w:val="001B1770"/>
    <w:rsid w:val="001C1891"/>
    <w:rsid w:val="001D073F"/>
    <w:rsid w:val="001E6809"/>
    <w:rsid w:val="00271097"/>
    <w:rsid w:val="002B4316"/>
    <w:rsid w:val="002C7797"/>
    <w:rsid w:val="002F3AC0"/>
    <w:rsid w:val="002F3B02"/>
    <w:rsid w:val="00362005"/>
    <w:rsid w:val="003A195A"/>
    <w:rsid w:val="003E2B8D"/>
    <w:rsid w:val="003F16CE"/>
    <w:rsid w:val="004437AE"/>
    <w:rsid w:val="00456A4A"/>
    <w:rsid w:val="0047632C"/>
    <w:rsid w:val="004A1E82"/>
    <w:rsid w:val="00503B63"/>
    <w:rsid w:val="005723F1"/>
    <w:rsid w:val="00586F7D"/>
    <w:rsid w:val="005B4B80"/>
    <w:rsid w:val="005F77A2"/>
    <w:rsid w:val="0062083B"/>
    <w:rsid w:val="00625252"/>
    <w:rsid w:val="006426C8"/>
    <w:rsid w:val="00647AE6"/>
    <w:rsid w:val="00652330"/>
    <w:rsid w:val="006D6565"/>
    <w:rsid w:val="007174B3"/>
    <w:rsid w:val="0073378F"/>
    <w:rsid w:val="007402EB"/>
    <w:rsid w:val="007E0CA3"/>
    <w:rsid w:val="007E633D"/>
    <w:rsid w:val="0087453F"/>
    <w:rsid w:val="008A77A6"/>
    <w:rsid w:val="008D7A0D"/>
    <w:rsid w:val="0090130F"/>
    <w:rsid w:val="0098468E"/>
    <w:rsid w:val="009A398E"/>
    <w:rsid w:val="009B37A4"/>
    <w:rsid w:val="009F6DCB"/>
    <w:rsid w:val="00A0404C"/>
    <w:rsid w:val="00A36847"/>
    <w:rsid w:val="00AB1A9D"/>
    <w:rsid w:val="00AD792D"/>
    <w:rsid w:val="00AE1305"/>
    <w:rsid w:val="00AE47C7"/>
    <w:rsid w:val="00AF7E22"/>
    <w:rsid w:val="00B26133"/>
    <w:rsid w:val="00B739AC"/>
    <w:rsid w:val="00B77B7A"/>
    <w:rsid w:val="00BB4702"/>
    <w:rsid w:val="00BE72DC"/>
    <w:rsid w:val="00C05375"/>
    <w:rsid w:val="00C2476C"/>
    <w:rsid w:val="00C25F2C"/>
    <w:rsid w:val="00C5763B"/>
    <w:rsid w:val="00CC7E6E"/>
    <w:rsid w:val="00CD278B"/>
    <w:rsid w:val="00D40F15"/>
    <w:rsid w:val="00D710DF"/>
    <w:rsid w:val="00DA0FED"/>
    <w:rsid w:val="00E14F66"/>
    <w:rsid w:val="00E3161F"/>
    <w:rsid w:val="00E42E58"/>
    <w:rsid w:val="00E5694A"/>
    <w:rsid w:val="00E90EA4"/>
    <w:rsid w:val="00EB13DD"/>
    <w:rsid w:val="00EB2EFA"/>
    <w:rsid w:val="00EC0352"/>
    <w:rsid w:val="00F25A52"/>
    <w:rsid w:val="00F518CD"/>
    <w:rsid w:val="00F54818"/>
    <w:rsid w:val="00F649E9"/>
    <w:rsid w:val="00F6787B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5C750"/>
  <w15:docId w15:val="{BC4E9D11-5787-4D12-90C2-92E7C2C3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CD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18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518C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518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518C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E14F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E14F6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5723F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89;&#1083;&#1077;&#1076;&#1085;&#1080;&#1077;%20&#1076;&#1086;&#1082;&#1091;&#1084;&#1077;&#1085;&#1090;&#1099;%20&#1089;%20&#1088;&#1072;&#1073;&#1086;&#1095;&#1077;&#1075;&#1086;%20&#1089;&#1090;&#1086;&#1083;&#1072;\2016%20&#1074;&#1089;&#1105;\&#1055;&#1072;&#1089;&#1087;&#1086;&#1088;&#1090;%20&#1076;&#1086;&#1089;&#1090;&#1091;&#1087;&#1085;&#1086;&#1089;&#1090;&#1080;\2015\&#1040;&#1082;&#1090;%20&#1086;&#1073;&#1089;&#1083;&#1077;&#1076;&#1086;&#1074;&#1072;&#1085;&#1080;&#1103;%20&#1076;&#1083;&#1103;%20&#1087;&#1072;&#1089;&#1087;&#1086;&#1088;&#1090;&#1080;&#1079;&#1072;&#1094;&#1080;&#108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E84A-B065-462F-BEF5-298D82AB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обследования для паспортизации</Template>
  <TotalTime>311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 Равильевна</dc:creator>
  <cp:lastModifiedBy>Комиссаров Владимир Александрович</cp:lastModifiedBy>
  <cp:revision>13</cp:revision>
  <cp:lastPrinted>2017-05-16T18:49:00Z</cp:lastPrinted>
  <dcterms:created xsi:type="dcterms:W3CDTF">2020-06-17T07:17:00Z</dcterms:created>
  <dcterms:modified xsi:type="dcterms:W3CDTF">2020-09-07T06:43:00Z</dcterms:modified>
</cp:coreProperties>
</file>